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77777777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PROGETTO SOCIO-EDUCATIVO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000000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66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A43DD" w14:paraId="279F6BDB" w14:textId="77777777" w:rsidTr="00917488">
        <w:trPr>
          <w:trHeight w:val="331"/>
        </w:trPr>
        <w:tc>
          <w:tcPr>
            <w:tcW w:w="11285" w:type="dxa"/>
          </w:tcPr>
          <w:p w14:paraId="60F20D95" w14:textId="61A3CA5D" w:rsidR="00FA0FB9" w:rsidRPr="00642EE5" w:rsidRDefault="00917488" w:rsidP="006B7FF7">
            <w:pPr>
              <w:rPr>
                <w:rFonts w:ascii="FIGC - Azzurri" w:hAnsi="FIGC - Azzurri"/>
              </w:rPr>
            </w:pPr>
            <w:r w:rsidRPr="00642EE5">
              <w:rPr>
                <w:rFonts w:ascii="Tahoma" w:hAnsi="Tahoma" w:cs="Tahoma"/>
              </w:rPr>
              <w:t xml:space="preserve">⃣     </w:t>
            </w:r>
            <w:r w:rsidR="00CA7BE8" w:rsidRPr="00642EE5">
              <w:rPr>
                <w:rFonts w:ascii="FIGC - Azzurri" w:hAnsi="FIGC - Azzurri"/>
              </w:rPr>
              <w:t>PROGETTO RETE</w:t>
            </w:r>
            <w:r w:rsidR="00642EE5" w:rsidRPr="00642EE5">
              <w:rPr>
                <w:rFonts w:ascii="FIGC - Azzurri" w:hAnsi="FIGC - Azzurri"/>
              </w:rPr>
              <w:t xml:space="preserve"> – REFUGEE TEAMS</w:t>
            </w:r>
          </w:p>
          <w:p w14:paraId="1B57B502" w14:textId="181473EB" w:rsidR="00642EE5" w:rsidRDefault="007A43DD" w:rsidP="006B7FF7">
            <w:pPr>
              <w:rPr>
                <w:rFonts w:ascii="FIGC - Azzurri" w:hAnsi="FIGC - Azzurri"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2CBE1" wp14:editId="2E54EAC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183515</wp:posOffset>
                      </wp:positionV>
                      <wp:extent cx="139700" cy="133350"/>
                      <wp:effectExtent l="0" t="0" r="12700" b="19050"/>
                      <wp:wrapNone/>
                      <wp:docPr id="1351839692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6A799E" id="Rettangolo con angoli arrotondati 1" o:spid="_x0000_s1026" style="position:absolute;margin-left:-4.9pt;margin-top:14.4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<v:stroke joinstyle="miter"/>
                    </v:roundrect>
                  </w:pict>
                </mc:Fallback>
              </mc:AlternateContent>
            </w:r>
            <w:r w:rsidR="00917488" w:rsidRPr="00642EE5">
              <w:rPr>
                <w:rFonts w:ascii="Tahoma" w:hAnsi="Tahoma" w:cs="Tahoma"/>
              </w:rPr>
              <w:t xml:space="preserve">⃣     </w:t>
            </w:r>
            <w:r w:rsidR="00642EE5">
              <w:rPr>
                <w:rFonts w:ascii="FIGC - Azzurri" w:hAnsi="FIGC - Azzurri"/>
              </w:rPr>
              <w:t>PROGETTO “Z</w:t>
            </w:r>
            <w:r w:rsidR="00642EE5" w:rsidRPr="00642EE5">
              <w:rPr>
                <w:rFonts w:ascii="FIGC - Azzurri" w:hAnsi="FIGC - Azzurri"/>
              </w:rPr>
              <w:t>O</w:t>
            </w:r>
            <w:r w:rsidR="00642EE5">
              <w:rPr>
                <w:rFonts w:ascii="FIGC - Azzurri" w:hAnsi="FIGC - Azzurri"/>
              </w:rPr>
              <w:t>NA LUCE”</w:t>
            </w:r>
          </w:p>
          <w:p w14:paraId="289B25BF" w14:textId="69991E75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  <w:r w:rsidRPr="007A43DD">
              <w:rPr>
                <w:rFonts w:ascii="FIGC - Azzurri" w:hAnsi="FIGC - Azzurri"/>
                <w:lang w:val="en-US"/>
              </w:rPr>
              <w:t xml:space="preserve">       PROGETTO “FOOTBALL FOR A BETTER CHANCE”</w:t>
            </w:r>
          </w:p>
        </w:tc>
      </w:tr>
    </w:tbl>
    <w:p w14:paraId="7C30BF7C" w14:textId="0DC8C204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al Progetto è riservata alle Società già inserite nel </w:t>
      </w:r>
      <w:r>
        <w:rPr>
          <w:rFonts w:ascii="FIGC - Azzurri" w:hAnsi="FIGC - Azzurri"/>
          <w:i/>
        </w:rPr>
        <w:t>Programma Socio-Educativo come da indicazione del Settore Giovanile e Scolastico Centrale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660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7A6B4873" w:rsidR="00825C42" w:rsidRPr="00825C42" w:rsidRDefault="00CA7BE8" w:rsidP="001960E4">
            <w:pPr>
              <w:pStyle w:val="Titolo1"/>
            </w:pPr>
            <w:r>
              <w:rPr>
                <w:color w:val="002060"/>
              </w:rPr>
              <w:t>APPLICAZIONE DEL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6600"/>
          </w:tcPr>
          <w:p w14:paraId="1CC9707D" w14:textId="5EA45AD1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DESCRIVERE BREVEMENTE COME IL PROGETTO VIENE APPLICATO NELLA SOCIETA’: INDICARE SQUADRE E CATEGORIE COINVOLTE, ISTRUTTORI E DIRIGENTI COINVOLTI, ALTRI ENTI/ASSOCIAZIONI COINVOLTI/E,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66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9F0C4A">
        <w:trPr>
          <w:trHeight w:val="3733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4A6DACBA" w:rsidR="00341BB6" w:rsidRPr="00825C42" w:rsidRDefault="00CA7BE8" w:rsidP="00AE7731">
            <w:pPr>
              <w:pStyle w:val="Titolo1"/>
            </w:pPr>
            <w:r>
              <w:rPr>
                <w:color w:val="002060"/>
              </w:rPr>
              <w:t>S</w:t>
            </w:r>
            <w:r w:rsidR="00341BB6" w:rsidRPr="00341BB6">
              <w:rPr>
                <w:color w:val="00206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BB6643" w:rsidRPr="00165CAE" w14:paraId="7E451509" w14:textId="105E0A64" w:rsidTr="009F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33" w:type="dxa"/>
            <w:shd w:val="clear" w:color="auto" w:fill="00660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31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7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5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CA7BE8" w:rsidRPr="00165CAE" w14:paraId="3D9CDEA3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030B97AD" w14:textId="77777777" w:rsidR="00CA7BE8" w:rsidRDefault="00CA7BE8" w:rsidP="00085165">
            <w:pPr>
              <w:rPr>
                <w:rFonts w:ascii="FIGC - Azzurri Light" w:eastAsia="Times New Roman" w:hAnsi="FIGC - Azzurri Light" w:cs="Times New Roman"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 DEL PROGETTO DELLA SOCIETA’</w:t>
            </w:r>
          </w:p>
        </w:tc>
        <w:tc>
          <w:tcPr>
            <w:tcW w:w="2631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9F0C4A">
        <w:trPr>
          <w:trHeight w:val="223"/>
        </w:trPr>
        <w:tc>
          <w:tcPr>
            <w:tcW w:w="2333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9F0C4A">
        <w:trPr>
          <w:trHeight w:val="223"/>
        </w:trPr>
        <w:tc>
          <w:tcPr>
            <w:tcW w:w="2333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3B0ADCD2" w14:textId="77777777" w:rsidR="00CA7BE8" w:rsidRPr="00341BB6" w:rsidRDefault="00CA7BE8" w:rsidP="00152B1E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 (se presente)</w:t>
            </w:r>
          </w:p>
        </w:tc>
        <w:tc>
          <w:tcPr>
            <w:tcW w:w="2631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9F0C4A">
        <w:trPr>
          <w:trHeight w:val="223"/>
        </w:trPr>
        <w:tc>
          <w:tcPr>
            <w:tcW w:w="2333" w:type="dxa"/>
            <w:vAlign w:val="center"/>
          </w:tcPr>
          <w:p w14:paraId="22190658" w14:textId="1EB3D217" w:rsidR="00BB6643" w:rsidRPr="00341BB6" w:rsidRDefault="00CA7BE8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</w:t>
            </w:r>
            <w:r w:rsidR="00BB6643">
              <w:rPr>
                <w:rFonts w:ascii="FIGC - Azzurri Light" w:eastAsia="Times New Roman" w:hAnsi="FIGC - Azzurri Light" w:cs="Times New Roman"/>
                <w:color w:val="002060"/>
              </w:rPr>
              <w:t xml:space="preserve"> FIGC SGS</w:t>
            </w:r>
          </w:p>
        </w:tc>
        <w:tc>
          <w:tcPr>
            <w:tcW w:w="2631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A8FF21D" w14:textId="430C71C0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p w14:paraId="4F74AA31" w14:textId="77777777" w:rsidR="006E0067" w:rsidRDefault="006E0067" w:rsidP="00931338">
      <w:pPr>
        <w:rPr>
          <w:rFonts w:ascii="FIGC - Azzurri" w:hAnsi="FIGC - Azzurri"/>
          <w:color w:val="002060"/>
          <w:sz w:val="22"/>
          <w:szCs w:val="2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9F0C4A" w:rsidRPr="009F0C4A" w14:paraId="49AC7A15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4E2ADDE6" w14:textId="77777777" w:rsidR="009F0C4A" w:rsidRPr="009F0C4A" w:rsidRDefault="009F0C4A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5D8F9B2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3FA511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7D968D86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D4499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031867D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54ADA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9F0C4A" w:rsidRPr="009F0C4A" w14:paraId="0C883C44" w14:textId="77777777" w:rsidTr="00C06B51">
        <w:trPr>
          <w:jc w:val="center"/>
        </w:trPr>
        <w:tc>
          <w:tcPr>
            <w:tcW w:w="10879" w:type="dxa"/>
            <w:gridSpan w:val="6"/>
          </w:tcPr>
          <w:p w14:paraId="13C044D2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37AD404B" w14:textId="70FF6479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9F0C4A" w:rsidRPr="009F0C4A" w14:paraId="6F80138E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617CA6F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061E164B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B49F670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3800BDA3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1F7B2BD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34EB21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1349B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9F0C4A" w:rsidRPr="009F0C4A" w14:paraId="421801FA" w14:textId="77777777" w:rsidTr="00C06B51">
        <w:trPr>
          <w:jc w:val="center"/>
        </w:trPr>
        <w:tc>
          <w:tcPr>
            <w:tcW w:w="10879" w:type="dxa"/>
            <w:gridSpan w:val="6"/>
          </w:tcPr>
          <w:p w14:paraId="5BA773F2" w14:textId="6D939ABF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9F0C4A" w:rsidRPr="009F0C4A" w14:paraId="5C87D12C" w14:textId="77777777" w:rsidTr="006E0067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E109F59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4EBDF6C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8B0AA72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2BB38EF5" w14:textId="77777777" w:rsidTr="006E0067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61706531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FE6EB55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48DEF03F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6E6A5AD6" w14:textId="77777777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sectPr w:rsidR="00931338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3917" w14:textId="77777777" w:rsidR="00A4510A" w:rsidRDefault="00A4510A" w:rsidP="00E02929">
      <w:pPr>
        <w:spacing w:after="0"/>
      </w:pPr>
      <w:r>
        <w:separator/>
      </w:r>
    </w:p>
    <w:p w14:paraId="69C2FF78" w14:textId="77777777" w:rsidR="00A4510A" w:rsidRDefault="00A4510A"/>
  </w:endnote>
  <w:endnote w:type="continuationSeparator" w:id="0">
    <w:p w14:paraId="4DCCE3A5" w14:textId="77777777" w:rsidR="00A4510A" w:rsidRDefault="00A4510A" w:rsidP="00E02929">
      <w:pPr>
        <w:spacing w:after="0"/>
      </w:pPr>
      <w:r>
        <w:continuationSeparator/>
      </w:r>
    </w:p>
    <w:p w14:paraId="48461D10" w14:textId="77777777" w:rsidR="00A4510A" w:rsidRDefault="00A45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19394E10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E006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5FBC" w14:textId="77777777" w:rsidR="00A4510A" w:rsidRDefault="00A4510A" w:rsidP="00E02929">
      <w:pPr>
        <w:spacing w:after="0"/>
      </w:pPr>
      <w:r>
        <w:separator/>
      </w:r>
    </w:p>
    <w:p w14:paraId="35817AFA" w14:textId="77777777" w:rsidR="00A4510A" w:rsidRDefault="00A4510A"/>
  </w:footnote>
  <w:footnote w:type="continuationSeparator" w:id="0">
    <w:p w14:paraId="10E8E306" w14:textId="77777777" w:rsidR="00A4510A" w:rsidRDefault="00A4510A" w:rsidP="00E02929">
      <w:pPr>
        <w:spacing w:after="0"/>
      </w:pPr>
      <w:r>
        <w:continuationSeparator/>
      </w:r>
    </w:p>
    <w:p w14:paraId="515A0AF6" w14:textId="77777777" w:rsidR="00A4510A" w:rsidRDefault="00A45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4094031">
    <w:abstractNumId w:val="4"/>
  </w:num>
  <w:num w:numId="2" w16cid:durableId="439302371">
    <w:abstractNumId w:val="3"/>
  </w:num>
  <w:num w:numId="3" w16cid:durableId="892810332">
    <w:abstractNumId w:val="2"/>
  </w:num>
  <w:num w:numId="4" w16cid:durableId="2065565027">
    <w:abstractNumId w:val="1"/>
  </w:num>
  <w:num w:numId="5" w16cid:durableId="17049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B72E7"/>
    <w:rsid w:val="001D2D76"/>
    <w:rsid w:val="001E66DA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A012D"/>
    <w:rsid w:val="002C43A6"/>
    <w:rsid w:val="003120E0"/>
    <w:rsid w:val="00312977"/>
    <w:rsid w:val="00321270"/>
    <w:rsid w:val="00321F35"/>
    <w:rsid w:val="00325368"/>
    <w:rsid w:val="0033460E"/>
    <w:rsid w:val="00341BB6"/>
    <w:rsid w:val="0035492F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F2425"/>
    <w:rsid w:val="004257E0"/>
    <w:rsid w:val="0044378E"/>
    <w:rsid w:val="004502DA"/>
    <w:rsid w:val="004537C5"/>
    <w:rsid w:val="00465B79"/>
    <w:rsid w:val="00481F58"/>
    <w:rsid w:val="00486544"/>
    <w:rsid w:val="00487592"/>
    <w:rsid w:val="00495301"/>
    <w:rsid w:val="004A234F"/>
    <w:rsid w:val="00504074"/>
    <w:rsid w:val="005235FF"/>
    <w:rsid w:val="00523870"/>
    <w:rsid w:val="00527C72"/>
    <w:rsid w:val="00554FFA"/>
    <w:rsid w:val="005601C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50DB6"/>
    <w:rsid w:val="00667735"/>
    <w:rsid w:val="006B7FF7"/>
    <w:rsid w:val="006D7E96"/>
    <w:rsid w:val="006E0067"/>
    <w:rsid w:val="006E1492"/>
    <w:rsid w:val="00717354"/>
    <w:rsid w:val="007204D4"/>
    <w:rsid w:val="00723158"/>
    <w:rsid w:val="007455C5"/>
    <w:rsid w:val="00781081"/>
    <w:rsid w:val="00785B50"/>
    <w:rsid w:val="00791ADF"/>
    <w:rsid w:val="00791ED5"/>
    <w:rsid w:val="00794F82"/>
    <w:rsid w:val="007A43DD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17488"/>
    <w:rsid w:val="00923E5C"/>
    <w:rsid w:val="00931338"/>
    <w:rsid w:val="0093672F"/>
    <w:rsid w:val="00943322"/>
    <w:rsid w:val="00974E1C"/>
    <w:rsid w:val="00983FF5"/>
    <w:rsid w:val="009C3F23"/>
    <w:rsid w:val="009F0C4A"/>
    <w:rsid w:val="00A01BF8"/>
    <w:rsid w:val="00A14DE6"/>
    <w:rsid w:val="00A1749D"/>
    <w:rsid w:val="00A22F77"/>
    <w:rsid w:val="00A269E5"/>
    <w:rsid w:val="00A36711"/>
    <w:rsid w:val="00A4510A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3EFE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32D83"/>
    <w:rsid w:val="00C551F8"/>
    <w:rsid w:val="00C656B2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3631B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05FEC"/>
    <w:rsid w:val="00121F1D"/>
    <w:rsid w:val="001B72E7"/>
    <w:rsid w:val="0035492F"/>
    <w:rsid w:val="0037679C"/>
    <w:rsid w:val="003F2425"/>
    <w:rsid w:val="006F28CC"/>
    <w:rsid w:val="00734DE8"/>
    <w:rsid w:val="008B1E26"/>
    <w:rsid w:val="00B1662C"/>
    <w:rsid w:val="00B81EC5"/>
    <w:rsid w:val="00BF113F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2024-10-16T11:04:00Z</dcterms:created>
  <dcterms:modified xsi:type="dcterms:W3CDTF">2024-10-16T11:04:00Z</dcterms:modified>
</cp:coreProperties>
</file>