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E7631E">
        <w:trPr>
          <w:trHeight w:val="1211"/>
        </w:trPr>
        <w:tc>
          <w:tcPr>
            <w:tcW w:w="11254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3BBDDF7B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2296EA3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E8A0A4E" w14:textId="7F1181C1" w:rsidR="001A58E9" w:rsidRPr="00FA0FB9" w:rsidRDefault="00312977" w:rsidP="000772F0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 w:rsidRPr="00FA0FB9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 xml:space="preserve">PROGETTO PSICOLOGICO </w:t>
            </w:r>
            <w:r w:rsidR="000772F0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FA0FB9" w14:paraId="373C30B0" w14:textId="77777777" w:rsidTr="00E7631E">
        <w:trPr>
          <w:trHeight w:val="1211"/>
        </w:trPr>
        <w:tc>
          <w:tcPr>
            <w:tcW w:w="11254" w:type="dxa"/>
            <w:vAlign w:val="bottom"/>
          </w:tcPr>
          <w:p w14:paraId="438CEA5C" w14:textId="77777777" w:rsidR="00FA0FB9" w:rsidRDefault="00FA0FB9" w:rsidP="00FA0FB9">
            <w:pPr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F3AA0EA" w14:textId="0D47ADC7" w:rsidR="00943322" w:rsidRDefault="00943322" w:rsidP="00FA0FB9">
            <w:pPr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</w:tc>
      </w:tr>
      <w:tr w:rsidR="001A58E9" w14:paraId="4F0F1257" w14:textId="77777777" w:rsidTr="00E7631E">
        <w:trPr>
          <w:trHeight w:val="83"/>
        </w:trPr>
        <w:tc>
          <w:tcPr>
            <w:tcW w:w="11254" w:type="dxa"/>
            <w:tcBorders>
              <w:bottom w:val="single" w:sz="18" w:space="0" w:color="FEDE00" w:themeColor="accent2"/>
            </w:tcBorders>
            <w:vAlign w:val="bottom"/>
          </w:tcPr>
          <w:p w14:paraId="7F4682A6" w14:textId="77777777" w:rsidR="001A58E9" w:rsidRPr="00825C42" w:rsidRDefault="00F47C18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E7631E">
        <w:trPr>
          <w:trHeight w:hRule="exact" w:val="224"/>
        </w:trPr>
        <w:tc>
          <w:tcPr>
            <w:tcW w:w="11254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FA0FB9" w:rsidRPr="00FA0FB9" w14:paraId="1B551797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70C0"/>
          </w:tcPr>
          <w:p w14:paraId="29FFCCEA" w14:textId="40C9C10A" w:rsidR="00FA0FB9" w:rsidRPr="00FA0FB9" w:rsidRDefault="00FA0FB9" w:rsidP="001A58E9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FA0FB9" w14:paraId="279F6BDB" w14:textId="77777777" w:rsidTr="00FA0FB9">
        <w:trPr>
          <w:trHeight w:val="331"/>
        </w:trPr>
        <w:tc>
          <w:tcPr>
            <w:tcW w:w="11285" w:type="dxa"/>
          </w:tcPr>
          <w:p w14:paraId="289B25BF" w14:textId="4D86FC5F" w:rsidR="00FA0FB9" w:rsidRPr="00FA0FB9" w:rsidRDefault="00FA0FB9" w:rsidP="006B7FF7">
            <w:pPr>
              <w:rPr>
                <w:rFonts w:ascii="FIGC - Azzurri" w:hAnsi="FIGC - Azzurri"/>
              </w:rPr>
            </w:pPr>
          </w:p>
        </w:tc>
      </w:tr>
    </w:tbl>
    <w:p w14:paraId="7C30BF7C" w14:textId="1A9A0AB9" w:rsidR="00FF7EBE" w:rsidRPr="00FA0FB9" w:rsidRDefault="00FF7EBE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73F4B8FA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4FFB3A34" w14:textId="77777777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psicologo referente 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445BF796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0BC94B57" w14:textId="5A210EE1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943322" w:rsidRPr="00FA0FB9" w14:paraId="4ED878C0" w14:textId="77777777" w:rsidTr="0094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70C0"/>
          </w:tcPr>
          <w:p w14:paraId="24FE6795" w14:textId="383A888F" w:rsidR="00943322" w:rsidRPr="00FA0FB9" w:rsidRDefault="00943322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 w:rsidR="00023D2C">
              <w:rPr>
                <w:rFonts w:ascii="FIGC - Azzurri" w:hAnsi="FIGC - Azzurri"/>
              </w:rPr>
              <w:t>proposto dalla Societa’</w:t>
            </w:r>
          </w:p>
        </w:tc>
      </w:tr>
      <w:tr w:rsidR="00943322" w:rsidRPr="004257E0" w14:paraId="6595E29B" w14:textId="77777777" w:rsidTr="00943322">
        <w:trPr>
          <w:trHeight w:val="331"/>
        </w:trPr>
        <w:tc>
          <w:tcPr>
            <w:tcW w:w="11186" w:type="dxa"/>
          </w:tcPr>
          <w:p w14:paraId="619D2B60" w14:textId="77777777" w:rsidR="00943322" w:rsidRPr="004257E0" w:rsidRDefault="00943322" w:rsidP="00AE7731"/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616EA8E7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1465DFD6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3C2447C6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4072C792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752F0343" w14:textId="60A788BD" w:rsidR="00825C42" w:rsidRPr="00825C42" w:rsidRDefault="00BE0844" w:rsidP="00DB05D6">
            <w:pPr>
              <w:pStyle w:val="Titolo1"/>
            </w:pPr>
            <w:r w:rsidRPr="00F91E7A">
              <w:rPr>
                <w:color w:val="002060"/>
              </w:rPr>
              <w:t>descrizione</w:t>
            </w:r>
            <w:r w:rsidR="00165CAE">
              <w:rPr>
                <w:color w:val="002060"/>
              </w:rPr>
              <w:t xml:space="preserve"> </w:t>
            </w:r>
            <w:r w:rsidR="00DB05D6">
              <w:rPr>
                <w:color w:val="002060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825C42" w14:paraId="302BD64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275"/>
      </w:tblGrid>
      <w:tr w:rsidR="00FA0FB9" w:rsidRPr="001A58E9" w14:paraId="6579D838" w14:textId="77777777" w:rsidTr="0016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70C0"/>
          </w:tcPr>
          <w:p w14:paraId="1CC9707D" w14:textId="50993332" w:rsidR="00FA0FB9" w:rsidRPr="00341BB6" w:rsidRDefault="00341BB6" w:rsidP="00F91E7A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PRESENTAZIONE DEL PROGETTO E DI EVENTUALI ESPERIENZE PREGRESSE, CONTESTO, AREE TEMATICHE, TIPOLOGIA INTERVENTI, METODOLOGIA DI LAVORO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6EBDDC8E" w14:textId="4C3AC049" w:rsidR="00F91E7A" w:rsidRDefault="00F91E7A">
      <w:pPr>
        <w:rPr>
          <w:sz w:val="16"/>
        </w:rPr>
      </w:pPr>
    </w:p>
    <w:p w14:paraId="04EFA03E" w14:textId="2FD24AAE" w:rsidR="00165CAE" w:rsidRDefault="00165CAE">
      <w:pPr>
        <w:rPr>
          <w:sz w:val="16"/>
        </w:rPr>
      </w:pPr>
    </w:p>
    <w:p w14:paraId="3187CF6D" w14:textId="422D56C0" w:rsidR="00165CAE" w:rsidRDefault="00165CAE">
      <w:pPr>
        <w:rPr>
          <w:sz w:val="16"/>
        </w:rPr>
      </w:pPr>
    </w:p>
    <w:p w14:paraId="6065C888" w14:textId="77777777" w:rsidR="00165CAE" w:rsidRPr="00165CAE" w:rsidRDefault="00165CAE">
      <w:pPr>
        <w:rPr>
          <w:sz w:val="16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5670"/>
        <w:gridCol w:w="5516"/>
      </w:tblGrid>
      <w:tr w:rsidR="00F91E7A" w:rsidRPr="00165CAE" w14:paraId="7C82CE58" w14:textId="77777777" w:rsidTr="0016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5670" w:type="dxa"/>
            <w:shd w:val="clear" w:color="auto" w:fill="0070C0"/>
          </w:tcPr>
          <w:p w14:paraId="40C97DBE" w14:textId="1E0DDABE" w:rsidR="00F91E7A" w:rsidRPr="00165CAE" w:rsidRDefault="00F91E7A" w:rsidP="00AE7731">
            <w:pPr>
              <w:pStyle w:val="Titolo2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</w:rPr>
              <w:t>obiettivi generali</w:t>
            </w:r>
          </w:p>
        </w:tc>
        <w:tc>
          <w:tcPr>
            <w:tcW w:w="5516" w:type="dxa"/>
            <w:shd w:val="clear" w:color="auto" w:fill="0070C0"/>
          </w:tcPr>
          <w:p w14:paraId="0CE9B2F3" w14:textId="05F932F8" w:rsidR="00F91E7A" w:rsidRPr="00165CAE" w:rsidRDefault="00F91E7A" w:rsidP="00AE7731">
            <w:pPr>
              <w:pStyle w:val="Titolo2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</w:rPr>
              <w:t>obiettivi specifici</w:t>
            </w:r>
          </w:p>
        </w:tc>
      </w:tr>
      <w:tr w:rsidR="00F91E7A" w:rsidRPr="00165CAE" w14:paraId="79EEE684" w14:textId="77777777" w:rsidTr="00165CAE">
        <w:trPr>
          <w:trHeight w:val="331"/>
        </w:trPr>
        <w:tc>
          <w:tcPr>
            <w:tcW w:w="5670" w:type="dxa"/>
          </w:tcPr>
          <w:p w14:paraId="5C3046F0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431E3BF4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F91E7A" w:rsidRPr="00165CAE" w14:paraId="3C06BB52" w14:textId="77777777" w:rsidTr="00165CAE">
        <w:trPr>
          <w:trHeight w:val="331"/>
        </w:trPr>
        <w:tc>
          <w:tcPr>
            <w:tcW w:w="5670" w:type="dxa"/>
          </w:tcPr>
          <w:p w14:paraId="068E166D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13FF1649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F91E7A" w:rsidRPr="00165CAE" w14:paraId="34A8839A" w14:textId="77777777" w:rsidTr="00165CAE">
        <w:trPr>
          <w:trHeight w:val="331"/>
        </w:trPr>
        <w:tc>
          <w:tcPr>
            <w:tcW w:w="5670" w:type="dxa"/>
          </w:tcPr>
          <w:p w14:paraId="4DDBD022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04CC821F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165CAE" w:rsidRPr="00165CAE" w14:paraId="7D4D00B8" w14:textId="77777777" w:rsidTr="00165CAE">
        <w:trPr>
          <w:trHeight w:val="331"/>
        </w:trPr>
        <w:tc>
          <w:tcPr>
            <w:tcW w:w="5670" w:type="dxa"/>
          </w:tcPr>
          <w:p w14:paraId="4B44749A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1C3A2292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</w:tr>
      <w:tr w:rsidR="00165CAE" w:rsidRPr="00165CAE" w14:paraId="4B440552" w14:textId="77777777" w:rsidTr="00165CAE">
        <w:trPr>
          <w:trHeight w:val="331"/>
        </w:trPr>
        <w:tc>
          <w:tcPr>
            <w:tcW w:w="5670" w:type="dxa"/>
          </w:tcPr>
          <w:p w14:paraId="0E219034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38A5CA05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0A5EC86F" w14:textId="0E5EFFE3" w:rsidR="008E3A9C" w:rsidRDefault="008E3A9C"/>
    <w:p w14:paraId="6D8B64C1" w14:textId="77777777" w:rsidR="00943322" w:rsidRDefault="00943322"/>
    <w:p w14:paraId="32A63DB6" w14:textId="0B8CFD06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165CAE" w:rsidRPr="00165CAE" w14:paraId="1DEDF49E" w14:textId="77777777" w:rsidTr="00341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6B8EF158" w14:textId="4BCCE3A1" w:rsidR="00165CAE" w:rsidRPr="00165CAE" w:rsidRDefault="00165CAE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65CDA98A" w14:textId="2FC2C7E0" w:rsidR="00165CAE" w:rsidRPr="00165CAE" w:rsidRDefault="00165CAE" w:rsidP="00AE7731">
            <w:pPr>
              <w:pStyle w:val="Titolo2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  <w:color w:val="002060"/>
              </w:rPr>
              <w:t>ALLENATORI</w:t>
            </w:r>
          </w:p>
        </w:tc>
      </w:tr>
      <w:tr w:rsidR="00341BB6" w:rsidRPr="00165CAE" w14:paraId="7C3B0C50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61A0C49E" w14:textId="4FA46F80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6FA3DBFB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224EA484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00545B11" w14:textId="72565D0F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3F365459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123F1117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3E0A1712" w14:textId="763D074D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2423F372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383AE4B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187F6D6F" w14:textId="1E4E02BF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6B95F923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</w:tbl>
    <w:p w14:paraId="3AD387AD" w14:textId="17A53049" w:rsidR="00165CAE" w:rsidRDefault="00165CAE"/>
    <w:p w14:paraId="373A10D9" w14:textId="77777777" w:rsidR="00943322" w:rsidRDefault="00943322"/>
    <w:p w14:paraId="65ABEF93" w14:textId="1012CD45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78DAB876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74B7EC05" w14:textId="77777777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4EE66C6F" w14:textId="7CEA2CF2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GENITORI/FAMIGLIE</w:t>
            </w:r>
          </w:p>
        </w:tc>
      </w:tr>
      <w:tr w:rsidR="00341BB6" w:rsidRPr="00165CAE" w14:paraId="6228A50C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79E37469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25F5CF9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18423E8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4C50A01D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4C1B61CF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12347D17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5624FB9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3799613F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D36B570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02AF8E9C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23FEB37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3C599500" w14:textId="49A534BD" w:rsidR="00165CAE" w:rsidRDefault="00165CAE"/>
    <w:p w14:paraId="61E523AE" w14:textId="77777777" w:rsidR="00943322" w:rsidRDefault="00943322"/>
    <w:p w14:paraId="0805D48A" w14:textId="275F5F21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5410B790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47FFA296" w14:textId="77777777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350D2351" w14:textId="0D2F3564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DIRIGENTI</w:t>
            </w:r>
          </w:p>
        </w:tc>
      </w:tr>
      <w:tr w:rsidR="00341BB6" w:rsidRPr="00165CAE" w14:paraId="5C7FA9D9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05EE0B0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72DE7D73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2D0E9AE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8A3DA7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310047D8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6501DECC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3A1AB9A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7C41024B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4FCBA9EB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3CD1326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3D6466E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10D1435E" w14:textId="2E96AF11" w:rsidR="00341BB6" w:rsidRDefault="00341BB6"/>
    <w:p w14:paraId="65C6E562" w14:textId="1A5AC203" w:rsidR="00943322" w:rsidRDefault="00943322"/>
    <w:p w14:paraId="26D1A5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3EBA3618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1D9FC920" w14:textId="77777777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lastRenderedPageBreak/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15F3A2D3" w14:textId="72BFB846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ATLETI</w:t>
            </w:r>
          </w:p>
        </w:tc>
      </w:tr>
      <w:tr w:rsidR="00341BB6" w:rsidRPr="00165CAE" w14:paraId="24228B37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08BA0E7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64C9933E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3AC8FC03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C4380B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24ADCE1D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195B405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4B78D1E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7518C049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34096A2D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7727F54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52F8F630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3099A528" w14:textId="53CD238D" w:rsidR="00165CAE" w:rsidRDefault="00165CAE"/>
    <w:p w14:paraId="7FD9CC48" w14:textId="617EF438" w:rsidR="00943322" w:rsidRDefault="00943322"/>
    <w:p w14:paraId="5E6BF12B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231CFE51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0B305513" w14:textId="77777777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583C79E4" w14:textId="77ED98EF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</w:p>
        </w:tc>
      </w:tr>
      <w:tr w:rsidR="00341BB6" w:rsidRPr="00165CAE" w14:paraId="41382083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A551EC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1E8A785C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6D5FE385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144192F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4C86E083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445C0A64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2A84EAB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5DDEB895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EA19568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A07652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28BFBC25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6C8BB4CE" w14:textId="263FA689" w:rsidR="00165CAE" w:rsidRDefault="00165CAE"/>
    <w:p w14:paraId="72E4ABA2" w14:textId="49996C33" w:rsidR="00943322" w:rsidRDefault="00943322"/>
    <w:p w14:paraId="1DD8AE3B" w14:textId="77777777" w:rsidR="00943322" w:rsidRDefault="00943322"/>
    <w:p w14:paraId="719990E8" w14:textId="77777777" w:rsidR="00943322" w:rsidRDefault="00943322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392"/>
      </w:tblGrid>
      <w:tr w:rsidR="00341BB6" w:rsidRPr="00341BB6" w14:paraId="0024628C" w14:textId="77777777" w:rsidTr="00523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0070C0"/>
          </w:tcPr>
          <w:p w14:paraId="40D6811F" w14:textId="4BD006A9" w:rsidR="00523870" w:rsidRPr="00341BB6" w:rsidRDefault="00341BB6" w:rsidP="00AE7731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RISULTATI ATTESI E CRITERI DI VALUTAZION</w:t>
            </w:r>
            <w:r w:rsidR="00523870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E</w:t>
            </w:r>
          </w:p>
        </w:tc>
      </w:tr>
      <w:tr w:rsidR="00341BB6" w14:paraId="0F6DA1E4" w14:textId="77777777" w:rsidTr="00E7631E">
        <w:trPr>
          <w:trHeight w:val="5196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01AD4DD4" w14:textId="7E78BA0D" w:rsidR="00943322" w:rsidRDefault="00943322"/>
    <w:p w14:paraId="78868047" w14:textId="5AF411DC" w:rsidR="00943322" w:rsidRDefault="00943322"/>
    <w:p w14:paraId="605E1EAE" w14:textId="15CBD96C" w:rsidR="00943322" w:rsidRDefault="00943322"/>
    <w:p w14:paraId="4860C067" w14:textId="42C203CA" w:rsidR="00943322" w:rsidRDefault="00943322"/>
    <w:p w14:paraId="28182417" w14:textId="412D59AD" w:rsidR="00943322" w:rsidRDefault="00943322"/>
    <w:p w14:paraId="2BE0F4C7" w14:textId="701B49FC" w:rsidR="00943322" w:rsidRDefault="00943322"/>
    <w:p w14:paraId="61F244A0" w14:textId="77777777" w:rsidR="00943322" w:rsidRDefault="00943322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AE7731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775B3B15" w:rsidR="00341BB6" w:rsidRPr="00825C42" w:rsidRDefault="00341BB6" w:rsidP="00AE7731">
            <w:pPr>
              <w:pStyle w:val="Titolo1"/>
            </w:pPr>
            <w:r w:rsidRPr="00341BB6">
              <w:rPr>
                <w:color w:val="002060"/>
              </w:rPr>
              <w:t>soggetti proponenti</w:t>
            </w:r>
          </w:p>
        </w:tc>
      </w:tr>
      <w:tr w:rsidR="00341BB6" w14:paraId="1627B423" w14:textId="77777777" w:rsidTr="00AE7731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tbl>
      <w:tblPr>
        <w:tblStyle w:val="Tabellarelazionesullostato"/>
        <w:tblW w:w="5000" w:type="pct"/>
        <w:tblLook w:val="04A0" w:firstRow="1" w:lastRow="0" w:firstColumn="1" w:lastColumn="0" w:noHBand="0" w:noVBand="1"/>
        <w:tblDescription w:val="Tabella layout intestazione"/>
      </w:tblPr>
      <w:tblGrid>
        <w:gridCol w:w="11186"/>
      </w:tblGrid>
      <w:tr w:rsidR="00341BB6" w:rsidRPr="001A58E9" w14:paraId="1C224123" w14:textId="77777777" w:rsidTr="0094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tcW w:w="11361" w:type="dxa"/>
            <w:shd w:val="clear" w:color="auto" w:fill="0070C0"/>
          </w:tcPr>
          <w:p w14:paraId="0C3659DE" w14:textId="774D7CAD" w:rsidR="00341BB6" w:rsidRPr="00341BB6" w:rsidRDefault="00341BB6" w:rsidP="00AE7731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BREVE NOTA BIOGRAFICA PSICOLOGO REFERENTE</w:t>
            </w:r>
          </w:p>
        </w:tc>
      </w:tr>
      <w:tr w:rsidR="00341BB6" w14:paraId="7E918C7D" w14:textId="77777777" w:rsidTr="00943322">
        <w:trPr>
          <w:trHeight w:val="2425"/>
        </w:trPr>
        <w:tc>
          <w:tcPr>
            <w:tcW w:w="11361" w:type="dxa"/>
          </w:tcPr>
          <w:p w14:paraId="6929AAFD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3C73370E" w14:textId="1CA0CEC6" w:rsidR="00165CAE" w:rsidRDefault="00165CAE"/>
    <w:p w14:paraId="60294464" w14:textId="2A318E97" w:rsidR="00943322" w:rsidRDefault="00943322"/>
    <w:p w14:paraId="4A37FD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127"/>
        <w:gridCol w:w="2835"/>
        <w:gridCol w:w="3118"/>
        <w:gridCol w:w="3106"/>
      </w:tblGrid>
      <w:tr w:rsidR="00BB6643" w:rsidRPr="00165CAE" w14:paraId="7E451509" w14:textId="105E0A64" w:rsidTr="00BB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127" w:type="dxa"/>
            <w:shd w:val="clear" w:color="auto" w:fill="0070C0"/>
          </w:tcPr>
          <w:p w14:paraId="7DA6B6CD" w14:textId="778795BC" w:rsidR="00BB6643" w:rsidRPr="00165CAE" w:rsidRDefault="00874D37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835" w:type="dxa"/>
            <w:shd w:val="clear" w:color="auto" w:fill="FFC000"/>
          </w:tcPr>
          <w:p w14:paraId="7FBFDB18" w14:textId="16AE38A1" w:rsidR="00BB6643" w:rsidRPr="00165CAE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BB6643">
              <w:rPr>
                <w:rFonts w:ascii="FIGC - Azzurri" w:hAnsi="FIGC - Azzurri"/>
                <w:color w:val="002060"/>
              </w:rPr>
              <w:t>nOME</w:t>
            </w:r>
          </w:p>
        </w:tc>
        <w:tc>
          <w:tcPr>
            <w:tcW w:w="3118" w:type="dxa"/>
            <w:shd w:val="clear" w:color="auto" w:fill="FFC000"/>
          </w:tcPr>
          <w:p w14:paraId="5B431916" w14:textId="460A7120" w:rsidR="00BB6643" w:rsidRPr="00BB6643" w:rsidRDefault="00BB6643" w:rsidP="00AE7731">
            <w:pPr>
              <w:pStyle w:val="Titolo2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E-MAIL</w:t>
            </w:r>
          </w:p>
        </w:tc>
        <w:tc>
          <w:tcPr>
            <w:tcW w:w="3106" w:type="dxa"/>
            <w:shd w:val="clear" w:color="auto" w:fill="FFC000"/>
          </w:tcPr>
          <w:p w14:paraId="02C1599A" w14:textId="6A1BDB38" w:rsidR="00BB6643" w:rsidRPr="00BB6643" w:rsidRDefault="00BB6643" w:rsidP="00AE7731">
            <w:pPr>
              <w:pStyle w:val="Titolo2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CELLULARE</w:t>
            </w:r>
          </w:p>
        </w:tc>
      </w:tr>
      <w:tr w:rsidR="00BB6643" w:rsidRPr="00165CAE" w14:paraId="7B65B9DF" w14:textId="4E97100F" w:rsidTr="00BB6643">
        <w:trPr>
          <w:trHeight w:val="223"/>
        </w:trPr>
        <w:tc>
          <w:tcPr>
            <w:tcW w:w="2127" w:type="dxa"/>
            <w:vAlign w:val="center"/>
          </w:tcPr>
          <w:p w14:paraId="3B44FB12" w14:textId="5F04FD8A" w:rsidR="00BB6643" w:rsidRPr="00341BB6" w:rsidRDefault="00BB6643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PSICOLOGO REFERENTE</w:t>
            </w:r>
          </w:p>
        </w:tc>
        <w:tc>
          <w:tcPr>
            <w:tcW w:w="2835" w:type="dxa"/>
          </w:tcPr>
          <w:p w14:paraId="6060C4AB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2D0236AF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144FE240" w14:textId="38263669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BB6643">
        <w:trPr>
          <w:trHeight w:val="223"/>
        </w:trPr>
        <w:tc>
          <w:tcPr>
            <w:tcW w:w="2127" w:type="dxa"/>
            <w:vAlign w:val="center"/>
          </w:tcPr>
          <w:p w14:paraId="0898937B" w14:textId="3007F943" w:rsidR="00BB6643" w:rsidRPr="00AA187F" w:rsidRDefault="00BB6643" w:rsidP="000772F0">
            <w:pPr>
              <w:rPr>
                <w:rFonts w:ascii="FIGC - Azzurri Light" w:hAnsi="FIGC - Azzurri Light"/>
                <w:color w:val="002060"/>
              </w:rPr>
            </w:pPr>
            <w:r w:rsidRPr="00AA187F">
              <w:rPr>
                <w:rFonts w:ascii="FIGC - Azzurri Light" w:hAnsi="FIGC - Azzurri Light"/>
                <w:color w:val="002060"/>
              </w:rPr>
              <w:t xml:space="preserve">DIRIGENTE RESPONSABILE </w:t>
            </w:r>
            <w:r w:rsidR="000772F0" w:rsidRPr="00AA187F">
              <w:rPr>
                <w:rFonts w:ascii="FIGC - Azzurri Light" w:hAnsi="FIGC - Azzurri Light"/>
                <w:color w:val="002060"/>
              </w:rPr>
              <w:t>SETTORE GIOVANILE</w:t>
            </w:r>
          </w:p>
        </w:tc>
        <w:tc>
          <w:tcPr>
            <w:tcW w:w="2835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BB6643">
        <w:trPr>
          <w:trHeight w:val="223"/>
        </w:trPr>
        <w:tc>
          <w:tcPr>
            <w:tcW w:w="2127" w:type="dxa"/>
            <w:vAlign w:val="center"/>
          </w:tcPr>
          <w:p w14:paraId="1D417C19" w14:textId="3620A4BB" w:rsidR="00BB6643" w:rsidRPr="00341BB6" w:rsidRDefault="00BB6643" w:rsidP="000772F0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 xml:space="preserve">RESPONSABILE TECNICO </w:t>
            </w:r>
            <w:r w:rsidR="000772F0" w:rsidRPr="00DB05D6">
              <w:rPr>
                <w:rFonts w:ascii="FIGC - Azzurri Light" w:eastAsia="Times New Roman" w:hAnsi="FIGC - Azzurri Light" w:cs="Times New Roman"/>
                <w:color w:val="002060"/>
              </w:rPr>
              <w:t>SETTORE</w:t>
            </w:r>
            <w:r w:rsidR="000772F0">
              <w:rPr>
                <w:rFonts w:ascii="FIGC - Azzurri Light" w:eastAsia="Times New Roman" w:hAnsi="FIGC - Azzurri Light" w:cs="Times New Roman"/>
                <w:color w:val="002060"/>
              </w:rPr>
              <w:t xml:space="preserve"> GIOVANILE</w:t>
            </w:r>
          </w:p>
        </w:tc>
        <w:tc>
          <w:tcPr>
            <w:tcW w:w="2835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BB6643">
        <w:trPr>
          <w:trHeight w:val="223"/>
        </w:trPr>
        <w:tc>
          <w:tcPr>
            <w:tcW w:w="2127" w:type="dxa"/>
            <w:vAlign w:val="center"/>
          </w:tcPr>
          <w:p w14:paraId="22190658" w14:textId="32AF0CCB" w:rsidR="00BB6643" w:rsidRPr="00341BB6" w:rsidRDefault="00BB6643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TUTOR FIGC SGS</w:t>
            </w:r>
          </w:p>
        </w:tc>
        <w:tc>
          <w:tcPr>
            <w:tcW w:w="2835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601CE3C5" w14:textId="39A0B8E2" w:rsidR="00BB6643" w:rsidRDefault="00BB6643"/>
    <w:p w14:paraId="65E1781D" w14:textId="77777777" w:rsidR="00DB05D6" w:rsidRDefault="00DB05D6"/>
    <w:p w14:paraId="51D1C1A9" w14:textId="76FF570B" w:rsidR="00BB6643" w:rsidRDefault="00BB6643"/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90"/>
        <w:gridCol w:w="640"/>
        <w:gridCol w:w="2162"/>
        <w:gridCol w:w="458"/>
        <w:gridCol w:w="3260"/>
        <w:gridCol w:w="569"/>
      </w:tblGrid>
      <w:tr w:rsidR="00DB05D6" w:rsidRPr="00DB05D6" w14:paraId="662D73ED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1B0F81CB" w14:textId="77777777" w:rsidR="00DB05D6" w:rsidRPr="00DB05D6" w:rsidRDefault="00DB05D6" w:rsidP="00C06B51">
            <w:pPr>
              <w:tabs>
                <w:tab w:val="left" w:pos="1273"/>
              </w:tabs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3CF2FF72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13E82D1" w14:textId="77777777" w:rsidR="00DB05D6" w:rsidRPr="00DB05D6" w:rsidRDefault="00DB05D6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2E9B0032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78C5296E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3ED3551A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C748EE7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Timbro della società</w:t>
            </w:r>
          </w:p>
        </w:tc>
      </w:tr>
      <w:tr w:rsidR="00DB05D6" w:rsidRPr="00DB05D6" w14:paraId="28FB525E" w14:textId="77777777" w:rsidTr="00C06B51">
        <w:trPr>
          <w:jc w:val="center"/>
        </w:trPr>
        <w:tc>
          <w:tcPr>
            <w:tcW w:w="10879" w:type="dxa"/>
            <w:gridSpan w:val="6"/>
          </w:tcPr>
          <w:p w14:paraId="0B63548F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7CAFB5FB" w14:textId="199AD5ED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>Lo Psicologo Referente del Progetto</w:t>
            </w:r>
          </w:p>
          <w:p w14:paraId="7BE55BAF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27DAC999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4C93BB7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5A8C6DFF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5864A355" w14:textId="77777777" w:rsidR="00DB05D6" w:rsidRPr="00DB05D6" w:rsidRDefault="00DB05D6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192D04A0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0F74C4A2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0DA82A5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76DC50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  <w:tr w:rsidR="00DB05D6" w:rsidRPr="00DB05D6" w14:paraId="2D41C601" w14:textId="77777777" w:rsidTr="00C06B51">
        <w:trPr>
          <w:jc w:val="center"/>
        </w:trPr>
        <w:tc>
          <w:tcPr>
            <w:tcW w:w="10879" w:type="dxa"/>
            <w:gridSpan w:val="6"/>
          </w:tcPr>
          <w:p w14:paraId="6F17287E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667956B8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Il Presidente o il Legale Rappresentante della Società</w:t>
            </w:r>
          </w:p>
          <w:p w14:paraId="5800AEE1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1BA31FC8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4F55ED27" w14:textId="77777777" w:rsidR="00DB05D6" w:rsidRPr="00DB05D6" w:rsidRDefault="00DB05D6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2E77D460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461B2D3C" w14:textId="77777777" w:rsidR="00DB05D6" w:rsidRPr="00DB05D6" w:rsidRDefault="00DB05D6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33A34EC0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5C06EBF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10980275" w14:textId="77777777" w:rsidR="00DB05D6" w:rsidRPr="00DB05D6" w:rsidRDefault="00DB05D6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32A3092A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554E7631" w14:textId="41384339" w:rsidR="00BB6643" w:rsidRPr="00F82F57" w:rsidRDefault="00BB6643" w:rsidP="00C40411"/>
    <w:sectPr w:rsidR="00BB6643" w:rsidRPr="00F82F57" w:rsidSect="00325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4D65" w14:textId="77777777" w:rsidR="00BA444B" w:rsidRDefault="00BA444B" w:rsidP="00E02929">
      <w:pPr>
        <w:spacing w:after="0"/>
      </w:pPr>
      <w:r>
        <w:separator/>
      </w:r>
    </w:p>
    <w:p w14:paraId="5BDFCFFD" w14:textId="77777777" w:rsidR="00BA444B" w:rsidRDefault="00BA444B"/>
  </w:endnote>
  <w:endnote w:type="continuationSeparator" w:id="0">
    <w:p w14:paraId="599C986F" w14:textId="77777777" w:rsidR="00BA444B" w:rsidRDefault="00BA444B" w:rsidP="00E02929">
      <w:pPr>
        <w:spacing w:after="0"/>
      </w:pPr>
      <w:r>
        <w:continuationSeparator/>
      </w:r>
    </w:p>
    <w:p w14:paraId="6790C9F7" w14:textId="77777777" w:rsidR="00BA444B" w:rsidRDefault="00BA4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8441" w14:textId="5E1D07D9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A40D97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487D" w14:textId="77777777" w:rsidR="00BA444B" w:rsidRDefault="00BA444B" w:rsidP="00E02929">
      <w:pPr>
        <w:spacing w:after="0"/>
      </w:pPr>
      <w:r>
        <w:separator/>
      </w:r>
    </w:p>
    <w:p w14:paraId="42FCBB73" w14:textId="77777777" w:rsidR="00BA444B" w:rsidRDefault="00BA444B"/>
  </w:footnote>
  <w:footnote w:type="continuationSeparator" w:id="0">
    <w:p w14:paraId="222376C0" w14:textId="77777777" w:rsidR="00BA444B" w:rsidRDefault="00BA444B" w:rsidP="00E02929">
      <w:pPr>
        <w:spacing w:after="0"/>
      </w:pPr>
      <w:r>
        <w:continuationSeparator/>
      </w:r>
    </w:p>
    <w:p w14:paraId="458F690F" w14:textId="77777777" w:rsidR="00BA444B" w:rsidRDefault="00BA4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04506982">
    <w:abstractNumId w:val="4"/>
  </w:num>
  <w:num w:numId="2" w16cid:durableId="283003302">
    <w:abstractNumId w:val="3"/>
  </w:num>
  <w:num w:numId="3" w16cid:durableId="150680830">
    <w:abstractNumId w:val="2"/>
  </w:num>
  <w:num w:numId="4" w16cid:durableId="453209212">
    <w:abstractNumId w:val="1"/>
  </w:num>
  <w:num w:numId="5" w16cid:durableId="54684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60A9"/>
    <w:rsid w:val="000772F0"/>
    <w:rsid w:val="000B7024"/>
    <w:rsid w:val="000C215D"/>
    <w:rsid w:val="000C321B"/>
    <w:rsid w:val="0013652A"/>
    <w:rsid w:val="00137618"/>
    <w:rsid w:val="00145D68"/>
    <w:rsid w:val="00165CAE"/>
    <w:rsid w:val="00166CFC"/>
    <w:rsid w:val="001960E4"/>
    <w:rsid w:val="001A58E9"/>
    <w:rsid w:val="001B0C6F"/>
    <w:rsid w:val="001D2D76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2B04F2"/>
    <w:rsid w:val="003120E0"/>
    <w:rsid w:val="00312977"/>
    <w:rsid w:val="00321270"/>
    <w:rsid w:val="00321F35"/>
    <w:rsid w:val="00325368"/>
    <w:rsid w:val="0033460E"/>
    <w:rsid w:val="00341BB6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3F2425"/>
    <w:rsid w:val="004257E0"/>
    <w:rsid w:val="0044378E"/>
    <w:rsid w:val="004502DA"/>
    <w:rsid w:val="004537C5"/>
    <w:rsid w:val="00465B79"/>
    <w:rsid w:val="00481F58"/>
    <w:rsid w:val="00486544"/>
    <w:rsid w:val="00495301"/>
    <w:rsid w:val="004A234F"/>
    <w:rsid w:val="00504074"/>
    <w:rsid w:val="005235FF"/>
    <w:rsid w:val="00523870"/>
    <w:rsid w:val="00527C72"/>
    <w:rsid w:val="00554FFA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67735"/>
    <w:rsid w:val="006B224C"/>
    <w:rsid w:val="006B7FF7"/>
    <w:rsid w:val="006D7E96"/>
    <w:rsid w:val="006E1492"/>
    <w:rsid w:val="00717354"/>
    <w:rsid w:val="007204D4"/>
    <w:rsid w:val="00723158"/>
    <w:rsid w:val="00740DBF"/>
    <w:rsid w:val="007455C5"/>
    <w:rsid w:val="00781081"/>
    <w:rsid w:val="00785B50"/>
    <w:rsid w:val="00791ED5"/>
    <w:rsid w:val="00794F82"/>
    <w:rsid w:val="007A565D"/>
    <w:rsid w:val="007B57C2"/>
    <w:rsid w:val="008105F2"/>
    <w:rsid w:val="00813E52"/>
    <w:rsid w:val="0081578A"/>
    <w:rsid w:val="00825C42"/>
    <w:rsid w:val="008411EF"/>
    <w:rsid w:val="00872777"/>
    <w:rsid w:val="00874D37"/>
    <w:rsid w:val="008A2200"/>
    <w:rsid w:val="008E3A9C"/>
    <w:rsid w:val="008E448C"/>
    <w:rsid w:val="00913758"/>
    <w:rsid w:val="00923E5C"/>
    <w:rsid w:val="0093672F"/>
    <w:rsid w:val="00943322"/>
    <w:rsid w:val="00974E1C"/>
    <w:rsid w:val="00983FF5"/>
    <w:rsid w:val="009C3F23"/>
    <w:rsid w:val="00A01BF8"/>
    <w:rsid w:val="00A14DE6"/>
    <w:rsid w:val="00A1749D"/>
    <w:rsid w:val="00A22F77"/>
    <w:rsid w:val="00A269E5"/>
    <w:rsid w:val="00A36711"/>
    <w:rsid w:val="00A40D97"/>
    <w:rsid w:val="00A45804"/>
    <w:rsid w:val="00A60984"/>
    <w:rsid w:val="00A653DA"/>
    <w:rsid w:val="00A728C0"/>
    <w:rsid w:val="00A87814"/>
    <w:rsid w:val="00AA187F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A444B"/>
    <w:rsid w:val="00BB4CB0"/>
    <w:rsid w:val="00BB6643"/>
    <w:rsid w:val="00BE05B1"/>
    <w:rsid w:val="00BE0844"/>
    <w:rsid w:val="00BE36A4"/>
    <w:rsid w:val="00C12475"/>
    <w:rsid w:val="00C40411"/>
    <w:rsid w:val="00C551F8"/>
    <w:rsid w:val="00C73764"/>
    <w:rsid w:val="00CA3293"/>
    <w:rsid w:val="00CA4D00"/>
    <w:rsid w:val="00CA5660"/>
    <w:rsid w:val="00CB4B76"/>
    <w:rsid w:val="00CC0778"/>
    <w:rsid w:val="00CC7233"/>
    <w:rsid w:val="00D05E23"/>
    <w:rsid w:val="00D11BC5"/>
    <w:rsid w:val="00D5362E"/>
    <w:rsid w:val="00D64C4D"/>
    <w:rsid w:val="00D71A20"/>
    <w:rsid w:val="00D9659E"/>
    <w:rsid w:val="00DA3872"/>
    <w:rsid w:val="00DB05D6"/>
    <w:rsid w:val="00DB2F93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57FF0"/>
    <w:rsid w:val="00E62C63"/>
    <w:rsid w:val="00E64456"/>
    <w:rsid w:val="00E7072B"/>
    <w:rsid w:val="00E7631E"/>
    <w:rsid w:val="00EA7D5B"/>
    <w:rsid w:val="00EB7186"/>
    <w:rsid w:val="00EC0CF1"/>
    <w:rsid w:val="00EC1F4E"/>
    <w:rsid w:val="00ED333F"/>
    <w:rsid w:val="00F06320"/>
    <w:rsid w:val="00F0767F"/>
    <w:rsid w:val="00F26DD8"/>
    <w:rsid w:val="00F277EF"/>
    <w:rsid w:val="00F30471"/>
    <w:rsid w:val="00F47C18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B3"/>
    <w:rsid w:val="000622E2"/>
    <w:rsid w:val="00121F1D"/>
    <w:rsid w:val="003F2425"/>
    <w:rsid w:val="006F28CC"/>
    <w:rsid w:val="00734DE8"/>
    <w:rsid w:val="00740DBF"/>
    <w:rsid w:val="00B1662C"/>
    <w:rsid w:val="00BF113F"/>
    <w:rsid w:val="00D1145C"/>
    <w:rsid w:val="00D51F1E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tf02889890_win32.dotx</Template>
  <TotalTime>0</TotalTime>
  <Pages>4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2024-10-09T12:53:00Z</dcterms:created>
  <dcterms:modified xsi:type="dcterms:W3CDTF">2024-10-09T12:53:00Z</dcterms:modified>
</cp:coreProperties>
</file>