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0A0B3FB3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7D61EF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CALCIO INTEGRATO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56612A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FF00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D61EF" w14:paraId="279F6BDB" w14:textId="77777777" w:rsidTr="00917488">
        <w:trPr>
          <w:trHeight w:val="331"/>
        </w:trPr>
        <w:tc>
          <w:tcPr>
            <w:tcW w:w="11285" w:type="dxa"/>
          </w:tcPr>
          <w:p w14:paraId="289B25BF" w14:textId="6C9760A9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</w:p>
        </w:tc>
      </w:tr>
    </w:tbl>
    <w:p w14:paraId="7C30BF7C" w14:textId="6D33BB7A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è riservata alle Società </w:t>
      </w:r>
      <w:r w:rsidR="007D61EF">
        <w:rPr>
          <w:rFonts w:ascii="FIGC - Azzurri" w:hAnsi="FIGC - Azzurri"/>
          <w:i/>
        </w:rPr>
        <w:t xml:space="preserve">che coinvolgono nel progetto giovani con disabilità da i 6 ai </w:t>
      </w:r>
      <w:r w:rsidR="00983B6E">
        <w:rPr>
          <w:rFonts w:ascii="FIGC - Azzurri" w:hAnsi="FIGC - Azzurri"/>
          <w:i/>
        </w:rPr>
        <w:t>17</w:t>
      </w:r>
      <w:r w:rsidR="007D61EF">
        <w:rPr>
          <w:rFonts w:ascii="FIGC - Azzurri" w:hAnsi="FIGC - Azzurri"/>
          <w:i/>
        </w:rPr>
        <w:t xml:space="preserve"> </w:t>
      </w:r>
      <w:r w:rsidR="005829BD">
        <w:rPr>
          <w:rFonts w:ascii="FIGC - Azzurri" w:hAnsi="FIGC - Azzurri"/>
          <w:i/>
        </w:rPr>
        <w:t>anni come</w:t>
      </w:r>
      <w:r>
        <w:rPr>
          <w:rFonts w:ascii="FIGC - Azzurri" w:hAnsi="FIGC - Azzurri"/>
          <w:i/>
        </w:rPr>
        <w:t xml:space="preserve"> da indicazione del Settore Giovanile e Scolastico </w:t>
      </w:r>
      <w:r w:rsidR="003C7AA7">
        <w:rPr>
          <w:rFonts w:ascii="FIGC - Azzurri" w:hAnsi="FIGC - Azzurri"/>
          <w:i/>
        </w:rPr>
        <w:t>FIGC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834572" w:rsidRPr="00FA0FB9" w14:paraId="775A35DF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FF0000"/>
          </w:tcPr>
          <w:p w14:paraId="1BC533A0" w14:textId="77777777" w:rsidR="00834572" w:rsidRPr="00FA0FB9" w:rsidRDefault="00834572" w:rsidP="00961A1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834572" w:rsidRPr="004257E0" w14:paraId="38109401" w14:textId="77777777" w:rsidTr="00961A11">
        <w:trPr>
          <w:trHeight w:val="331"/>
        </w:trPr>
        <w:tc>
          <w:tcPr>
            <w:tcW w:w="11186" w:type="dxa"/>
          </w:tcPr>
          <w:p w14:paraId="5AD1A76B" w14:textId="77777777" w:rsidR="00834572" w:rsidRPr="004257E0" w:rsidRDefault="00834572" w:rsidP="00961A11"/>
        </w:tc>
      </w:tr>
    </w:tbl>
    <w:p w14:paraId="655C2A07" w14:textId="77777777" w:rsidR="00834572" w:rsidRDefault="00834572" w:rsidP="00F0767F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5829BD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855F27D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tbl>
            <w:tblPr>
              <w:tblpPr w:leftFromText="141" w:rightFromText="141" w:horzAnchor="margin" w:tblpY="-705"/>
              <w:tblW w:w="503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11269"/>
            </w:tblGrid>
            <w:tr w:rsidR="007D61EF" w14:paraId="3F688A5B" w14:textId="77777777" w:rsidTr="00961A11">
              <w:trPr>
                <w:trHeight w:val="83"/>
              </w:trPr>
              <w:tc>
                <w:tcPr>
                  <w:tcW w:w="11253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3A81624D" w14:textId="77777777" w:rsidR="00834572" w:rsidRDefault="00834572" w:rsidP="007D61EF">
                  <w:pPr>
                    <w:pStyle w:val="Titolo1"/>
                  </w:pPr>
                </w:p>
                <w:p w14:paraId="2622754B" w14:textId="77777777" w:rsidR="00834572" w:rsidRDefault="00834572" w:rsidP="007D61EF">
                  <w:pPr>
                    <w:pStyle w:val="Titolo1"/>
                  </w:pPr>
                </w:p>
                <w:p w14:paraId="391D984D" w14:textId="7BDD9AED" w:rsidR="007D61EF" w:rsidRPr="00825C42" w:rsidRDefault="00983B6E" w:rsidP="007D61EF">
                  <w:pPr>
                    <w:pStyle w:val="Titolo1"/>
                  </w:pPr>
                  <w:r w:rsidRPr="005829BD">
                    <w:rPr>
                      <w:color w:val="FF0000"/>
                    </w:rPr>
                    <w:t>DESCrizione</w:t>
                  </w:r>
                </w:p>
              </w:tc>
            </w:tr>
            <w:tr w:rsidR="007D61EF" w14:paraId="4C1912A9" w14:textId="77777777" w:rsidTr="00961A11">
              <w:trPr>
                <w:trHeight w:hRule="exact" w:val="224"/>
              </w:trPr>
              <w:tc>
                <w:tcPr>
                  <w:tcW w:w="11253" w:type="dxa"/>
                  <w:tcBorders>
                    <w:top w:val="single" w:sz="18" w:space="0" w:color="FEDE00" w:themeColor="accent2"/>
                  </w:tcBorders>
                </w:tcPr>
                <w:p w14:paraId="28908A5E" w14:textId="77777777" w:rsidR="007D61EF" w:rsidRPr="00E219DC" w:rsidRDefault="007D61EF" w:rsidP="007D61EF"/>
              </w:tc>
            </w:tr>
          </w:tbl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186"/>
              <w:gridCol w:w="16"/>
            </w:tblGrid>
            <w:tr w:rsidR="007D61EF" w:rsidRPr="00FA0FB9" w14:paraId="55082E89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gridSpan w:val="2"/>
                  <w:shd w:val="clear" w:color="auto" w:fill="FF0000"/>
                </w:tcPr>
                <w:p w14:paraId="78EDC76A" w14:textId="3ABF0A56" w:rsidR="007D61EF" w:rsidRPr="00FA0FB9" w:rsidRDefault="007D61EF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P</w:t>
                  </w:r>
                  <w:r w:rsidR="00834572">
                    <w:rPr>
                      <w:rFonts w:ascii="FIGC - Azzurri" w:hAnsi="FIGC - Azzurri"/>
                    </w:rPr>
                    <w:t>a</w:t>
                  </w:r>
                  <w:r>
                    <w:rPr>
                      <w:rFonts w:ascii="FIGC - Azzurri" w:hAnsi="FIGC - Azzurri"/>
                    </w:rPr>
                    <w:t>rtecipanti</w:t>
                  </w:r>
                </w:p>
              </w:tc>
            </w:tr>
            <w:tr w:rsidR="007D61EF" w:rsidRPr="007D61EF" w14:paraId="08D61B51" w14:textId="77777777" w:rsidTr="00983B6E">
              <w:trPr>
                <w:trHeight w:val="331"/>
              </w:trPr>
              <w:tc>
                <w:tcPr>
                  <w:tcW w:w="11202" w:type="dxa"/>
                  <w:gridSpan w:val="2"/>
                </w:tcPr>
                <w:p w14:paraId="35EE0F84" w14:textId="77777777" w:rsidR="007D61EF" w:rsidRPr="007D61EF" w:rsidRDefault="007D61EF" w:rsidP="007D61EF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</w:p>
              </w:tc>
            </w:tr>
            <w:tr w:rsidR="00983B6E" w:rsidRPr="00983B6E" w14:paraId="6A07B30B" w14:textId="77777777" w:rsidTr="00983B6E">
              <w:trPr>
                <w:gridAfter w:val="1"/>
                <w:wAfter w:w="16" w:type="dxa"/>
                <w:trHeight w:val="331"/>
              </w:trPr>
              <w:tc>
                <w:tcPr>
                  <w:tcW w:w="11186" w:type="dxa"/>
                </w:tcPr>
                <w:p w14:paraId="4CED9B7B" w14:textId="59A4A30E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6-10 anni   N°________</w:t>
                  </w:r>
                </w:p>
                <w:p w14:paraId="5272A3E3" w14:textId="28222F1F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443BCFC" wp14:editId="05B5C3A0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351839692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FFCA0DC" id="Rettangolo con angoli arrotondati 1" o:spid="_x0000_s1026" style="position:absolute;margin-left:-4.9pt;margin-top:14.45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11-14 anni   N°________</w:t>
                  </w:r>
                </w:p>
                <w:p w14:paraId="13060C04" w14:textId="421B2070" w:rsidR="00983B6E" w:rsidRPr="00983B6E" w:rsidRDefault="00983B6E" w:rsidP="00983B6E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15-17 anni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</w:tc>
            </w:tr>
          </w:tbl>
          <w:p w14:paraId="47A7BBC0" w14:textId="77777777" w:rsidR="007D61EF" w:rsidRPr="000628F6" w:rsidRDefault="007D61EF" w:rsidP="007D61EF">
            <w:pPr>
              <w:rPr>
                <w:rFonts w:ascii="FIGC - Azzurri" w:hAnsi="FIGC - Azzurri"/>
                <w:i/>
              </w:rPr>
            </w:pPr>
          </w:p>
          <w:tbl>
            <w:tblPr>
              <w:tblStyle w:val="Tabellarelazionesullostato"/>
              <w:tblpPr w:leftFromText="141" w:rightFromText="141" w:horzAnchor="margin" w:tblpY="-753"/>
              <w:tblOverlap w:val="never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4102268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8DA7D36" w14:textId="5D7AFB62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tipo di disabilità</w:t>
                  </w:r>
                </w:p>
              </w:tc>
            </w:tr>
            <w:tr w:rsidR="00983B6E" w:rsidRPr="00FA0FB9" w14:paraId="5F244D82" w14:textId="77777777" w:rsidTr="005829BD">
              <w:trPr>
                <w:trHeight w:val="331"/>
              </w:trPr>
              <w:tc>
                <w:tcPr>
                  <w:tcW w:w="11202" w:type="dxa"/>
                </w:tcPr>
                <w:p w14:paraId="58705E76" w14:textId="7B21E861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 xml:space="preserve">Intellettiva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69E4B440" w14:textId="56D4BF6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1C2F5E6" wp14:editId="7F603C23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846783486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0153E393" id="Rettangolo con angoli arrotondati 1" o:spid="_x0000_s1026" style="position:absolute;margin-left:-4.9pt;margin-top:14.45pt;width:11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 xml:space="preserve">Motoria    </w:t>
                  </w:r>
                  <w:r w:rsidR="00834572">
                    <w:rPr>
                      <w:rFonts w:ascii="FIGC - Azzurri" w:hAnsi="FIGC - Azzurri"/>
                    </w:rPr>
                    <w:t xml:space="preserve">  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  <w:p w14:paraId="396B37A7" w14:textId="7F2DAD4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</w:t>
                  </w:r>
                  <w:r>
                    <w:rPr>
                      <w:rFonts w:ascii="FIGC - Azzurri" w:hAnsi="FIGC - Azzurri"/>
                    </w:rPr>
                    <w:t xml:space="preserve">Sensoriale </w:t>
                  </w:r>
                  <w:r w:rsidR="00834572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32F01D70" w14:textId="165CD83B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20BC9C6" wp14:editId="5948993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2102389141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819A009" id="Rettangolo con angoli arrotondati 1" o:spid="_x0000_s1026" style="position:absolute;margin-left:-4.9pt;margin-top:14.45pt;width:11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Psichica     N°________</w:t>
                  </w:r>
                </w:p>
                <w:p w14:paraId="40A62CA7" w14:textId="1D47B0B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proofErr w:type="gramStart"/>
                  <w:r>
                    <w:rPr>
                      <w:rFonts w:ascii="FIGC - Azzurri" w:hAnsi="FIGC - Azzurri"/>
                    </w:rPr>
                    <w:t>Altro:_</w:t>
                  </w:r>
                  <w:proofErr w:type="gramEnd"/>
                  <w:r>
                    <w:rPr>
                      <w:rFonts w:ascii="FIGC - Azzurri" w:hAnsi="FIGC - Azzurri"/>
                    </w:rPr>
                    <w:t>_______________________</w:t>
                  </w:r>
                </w:p>
                <w:p w14:paraId="0A8D05CD" w14:textId="5A8F1202" w:rsidR="00983B6E" w:rsidRPr="00FA0FB9" w:rsidRDefault="00983B6E" w:rsidP="00983B6E">
                  <w:pPr>
                    <w:rPr>
                      <w:rFonts w:ascii="FIGC - Azzurri" w:hAnsi="FIGC - Azzurri"/>
                    </w:rPr>
                  </w:pPr>
                </w:p>
              </w:tc>
            </w:tr>
          </w:tbl>
          <w:p w14:paraId="0EBE4B5F" w14:textId="77777777" w:rsidR="007D61EF" w:rsidRPr="00FA0FB9" w:rsidRDefault="007D61EF" w:rsidP="007D61EF">
            <w:pPr>
              <w:rPr>
                <w:rFonts w:ascii="FIGC - Azzurri" w:hAnsi="FIGC - Azzurri"/>
              </w:rPr>
            </w:pPr>
          </w:p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7AAA812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4949" w:type="dxa"/>
                  <w:shd w:val="clear" w:color="auto" w:fill="FF0000"/>
                </w:tcPr>
                <w:p w14:paraId="355E3881" w14:textId="136F5841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modalità di svolgimento</w:t>
                  </w:r>
                  <w:r w:rsidR="007D61EF" w:rsidRPr="00FA0FB9">
                    <w:rPr>
                      <w:rFonts w:ascii="FIGC - Azzurri" w:hAnsi="FIGC - Azzurri"/>
                    </w:rPr>
                    <w:t xml:space="preserve"> </w:t>
                  </w:r>
                </w:p>
              </w:tc>
            </w:tr>
            <w:tr w:rsidR="007D61EF" w:rsidRPr="004257E0" w14:paraId="2F1C984B" w14:textId="77777777" w:rsidTr="00961A11">
              <w:trPr>
                <w:trHeight w:val="331"/>
              </w:trPr>
              <w:tc>
                <w:tcPr>
                  <w:tcW w:w="4949" w:type="dxa"/>
                </w:tcPr>
                <w:p w14:paraId="62544256" w14:textId="32DDB029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F505028" wp14:editId="7720007F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245309080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9FB9BDF" id="Rettangolo con angoli arrotondati 1" o:spid="_x0000_s1026" style="position:absolute;margin-left:-4.9pt;margin-top:14.45pt;width:11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 w:rsidRPr="003C7AA7">
                    <w:rPr>
                      <w:rFonts w:ascii="FIGC - Azzurri" w:hAnsi="FIGC - Azzurri" w:cs="Tahoma"/>
                    </w:rPr>
                    <w:t>Calcio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Integrato</w:t>
                  </w:r>
                </w:p>
                <w:p w14:paraId="0829488E" w14:textId="41645480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Calcio per disabilità Specifica</w:t>
                  </w:r>
                </w:p>
                <w:p w14:paraId="502BD192" w14:textId="3C13A3E8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D4F8D80" wp14:editId="5FF43619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75488893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519D0E8" id="Rettangolo con angoli arrotondati 1" o:spid="_x0000_s1026" style="position:absolute;margin-left:-4.9pt;margin-top:14.45pt;width:11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E</w:t>
                  </w:r>
                  <w:r>
                    <w:rPr>
                      <w:rFonts w:ascii="FIGC - Azzurri" w:hAnsi="FIGC - Azzurri"/>
                    </w:rPr>
                    <w:t>ntrambi</w:t>
                  </w:r>
                </w:p>
                <w:p w14:paraId="2758037C" w14:textId="356DE49F" w:rsidR="00834572" w:rsidRDefault="003C7AA7" w:rsidP="00834572">
                  <w:pPr>
                    <w:rPr>
                      <w:rFonts w:ascii="FIGC - Azzurri" w:hAnsi="FIGC - Azzurri"/>
                    </w:rPr>
                  </w:pPr>
                  <w:r>
                    <w:t xml:space="preserve">     </w:t>
                  </w:r>
                  <w:r w:rsidR="00834572" w:rsidRPr="003C7AA7">
                    <w:rPr>
                      <w:rFonts w:ascii="FIGC - Azzurri" w:hAnsi="FIGC - Azzurri" w:cs="Tahoma"/>
                    </w:rPr>
                    <w:t>Altro</w:t>
                  </w:r>
                  <w:r w:rsidR="00834572">
                    <w:rPr>
                      <w:rFonts w:ascii="Tahoma" w:hAnsi="Tahoma" w:cs="Tahoma"/>
                    </w:rPr>
                    <w:t>______________________________________________________________________________________________</w:t>
                  </w:r>
                </w:p>
                <w:p w14:paraId="7A29C2A1" w14:textId="768A6524" w:rsidR="007D61EF" w:rsidRPr="004257E0" w:rsidRDefault="007D61EF" w:rsidP="007D61EF"/>
              </w:tc>
            </w:tr>
          </w:tbl>
          <w:p w14:paraId="770B4E2F" w14:textId="77777777" w:rsidR="007D61EF" w:rsidRDefault="007D61EF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834572" w:rsidRPr="00FA0FB9" w14:paraId="5F9204E1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186" w:type="dxa"/>
                  <w:shd w:val="clear" w:color="auto" w:fill="FF0000"/>
                </w:tcPr>
                <w:p w14:paraId="28F1CEA9" w14:textId="77777777" w:rsidR="00834572" w:rsidRPr="00FA0FB9" w:rsidRDefault="00834572" w:rsidP="00834572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Collaborazioni e partnership</w:t>
                  </w:r>
                </w:p>
              </w:tc>
            </w:tr>
            <w:tr w:rsidR="00834572" w:rsidRPr="004257E0" w14:paraId="38F6ECB5" w14:textId="77777777" w:rsidTr="00961A11">
              <w:trPr>
                <w:trHeight w:val="331"/>
              </w:trPr>
              <w:tc>
                <w:tcPr>
                  <w:tcW w:w="11186" w:type="dxa"/>
                </w:tcPr>
                <w:p w14:paraId="7FD2239F" w14:textId="77777777" w:rsidR="00834572" w:rsidRPr="003C7AA7" w:rsidRDefault="00834572" w:rsidP="00834572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viene svolto in collaborazione con associazioni e /o cooperative del territorio</w:t>
                  </w:r>
                </w:p>
                <w:p w14:paraId="3BAD7C94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3E3A901" wp14:editId="7FD76F9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99853067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E8AF979" id="Rettangolo con angoli arrotondati 1" o:spid="_x0000_s1026" style="position:absolute;margin-left:-4.9pt;margin-top:14.45pt;width:11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09911050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1D2B78AC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Se si, indicare le collaborazioni______________________________________________</w:t>
                  </w:r>
                </w:p>
                <w:p w14:paraId="27C12D63" w14:textId="77777777" w:rsidR="00834572" w:rsidRPr="004257E0" w:rsidRDefault="00834572" w:rsidP="00834572"/>
              </w:tc>
            </w:tr>
          </w:tbl>
          <w:p w14:paraId="347FE144" w14:textId="77777777" w:rsidR="00834572" w:rsidRDefault="00834572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202"/>
            </w:tblGrid>
            <w:tr w:rsidR="007D61EF" w:rsidRPr="00FA0FB9" w14:paraId="6B35EC9B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7C35238" w14:textId="74891967" w:rsidR="007D61EF" w:rsidRPr="00FA0FB9" w:rsidRDefault="00834572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altri progetti per atleti con disabilita’</w:t>
                  </w:r>
                </w:p>
              </w:tc>
            </w:tr>
            <w:tr w:rsidR="007D61EF" w:rsidRPr="004257E0" w14:paraId="68247529" w14:textId="77777777" w:rsidTr="00834572">
              <w:trPr>
                <w:trHeight w:val="331"/>
              </w:trPr>
              <w:tc>
                <w:tcPr>
                  <w:tcW w:w="11202" w:type="dxa"/>
                </w:tcPr>
                <w:p w14:paraId="2E352831" w14:textId="7595D864" w:rsidR="007D61EF" w:rsidRPr="003C7AA7" w:rsidRDefault="00834572" w:rsidP="007D61EF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prosegue con squadre di adulti</w:t>
                  </w:r>
                </w:p>
                <w:p w14:paraId="41DA4DC4" w14:textId="6152577E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F96679F" wp14:editId="1811EF8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893901718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6A1DFD3" id="Rettangolo con angoli arrotondati 1" o:spid="_x0000_s1026" style="position:absolute;margin-left:-4.9pt;margin-top:14.45pt;width:11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6EE62E98" w14:textId="4C5179F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0F4EAF1A" w14:textId="2A48D4B4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 xml:space="preserve">Se si, la squadra di adulti aderisce al campionato </w:t>
                  </w:r>
                  <w:r w:rsidR="003C7AA7">
                    <w:rPr>
                      <w:rFonts w:ascii="FIGC - Azzurri" w:hAnsi="FIGC - Azzurri"/>
                    </w:rPr>
                    <w:t>della DCPS Divisione Calcio Paralimpico e Sperimentale</w:t>
                  </w:r>
                  <w:r>
                    <w:rPr>
                      <w:rFonts w:ascii="FIGC - Azzurri" w:hAnsi="FIGC - Azzurri"/>
                    </w:rPr>
                    <w:t>:</w:t>
                  </w:r>
                  <w:r w:rsidRPr="00642EE5">
                    <w:rPr>
                      <w:rFonts w:ascii="Tahoma" w:hAnsi="Tahoma" w:cs="Tahoma"/>
                    </w:rPr>
                    <w:t xml:space="preserve">    </w:t>
                  </w:r>
                  <w:r w:rsidR="003C7AA7">
                    <w:rPr>
                      <w:rFonts w:ascii="Tahoma" w:hAnsi="Tahoma" w:cs="Tahoma"/>
                      <w:noProof/>
                      <w:lang w:eastAsia="it-IT"/>
                    </w:rPr>
                    <w:drawing>
                      <wp:inline distT="0" distB="0" distL="0" distR="0" wp14:anchorId="0E2C4831" wp14:editId="50FFEE7C">
                        <wp:extent cx="133985" cy="13398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2EE5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SI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 w:rsidR="00120FFF">
                    <w:rPr>
                      <w:rFonts w:ascii="FIGC - Azzurri" w:hAnsi="FIGC - Azzurri"/>
                    </w:rPr>
                    <w:t xml:space="preserve">  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 xml:space="preserve">  </w:t>
                  </w:r>
                  <w:r w:rsidR="003C7AA7">
                    <w:rPr>
                      <w:rFonts w:ascii="FIGC - Azzurri" w:hAnsi="FIGC - Azzurri"/>
                      <w:noProof/>
                      <w:lang w:eastAsia="it-IT"/>
                    </w:rPr>
                    <w:drawing>
                      <wp:inline distT="0" distB="0" distL="0" distR="0" wp14:anchorId="43368EB1" wp14:editId="7F874D63">
                        <wp:extent cx="133985" cy="133985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GC - Azzurri" w:hAnsi="FIGC - Azzurri"/>
                    </w:rPr>
                    <w:t xml:space="preserve">  NO</w:t>
                  </w:r>
                </w:p>
                <w:p w14:paraId="55BE8A6C" w14:textId="58A0306A" w:rsidR="00834572" w:rsidRDefault="00834572" w:rsidP="00834572">
                  <w:pPr>
                    <w:rPr>
                      <w:rFonts w:ascii="FIGC - Azzurri" w:hAnsi="FIGC - Azzurri"/>
                    </w:rPr>
                  </w:pPr>
                </w:p>
                <w:p w14:paraId="0EC2F457" w14:textId="5912E295" w:rsidR="00834572" w:rsidRPr="004257E0" w:rsidRDefault="00834572" w:rsidP="007D61EF"/>
              </w:tc>
            </w:tr>
          </w:tbl>
          <w:p w14:paraId="1764865C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2B53858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52F0343" w14:textId="068335D7" w:rsidR="00825C42" w:rsidRPr="00825C42" w:rsidRDefault="00CA7BE8" w:rsidP="001960E4">
            <w:pPr>
              <w:pStyle w:val="Titolo1"/>
            </w:pPr>
            <w:r w:rsidRPr="005829BD">
              <w:rPr>
                <w:color w:val="FF0000"/>
              </w:rPr>
              <w:t>APPLICAZIONE DEL PROGETTO</w:t>
            </w:r>
          </w:p>
        </w:tc>
      </w:tr>
      <w:tr w:rsidR="00825C42" w14:paraId="302BD64F" w14:textId="77777777" w:rsidTr="005829BD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FF0000"/>
          </w:tcPr>
          <w:p w14:paraId="1CC9707D" w14:textId="5807158C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 xml:space="preserve">DESCRIVERE BREVEMENTE COME IL PROGETTO VIENE APPLICATO NELLA SOCIETA’: </w:t>
            </w:r>
            <w:r w:rsidR="005829BD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indicare gruppi squadra coinvolti nell’integrazione e modalità, istruttori e dirigenti coinvolti, eventuali modalità di gioco, numero di allenamenti settimanali,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338C5378" w14:textId="77777777" w:rsidR="005829BD" w:rsidRDefault="005829BD"/>
    <w:p w14:paraId="07632B83" w14:textId="77777777" w:rsidR="005829BD" w:rsidRDefault="005829BD"/>
    <w:p w14:paraId="586FFFB9" w14:textId="77777777" w:rsidR="005829BD" w:rsidRDefault="005829BD"/>
    <w:p w14:paraId="5DAE0018" w14:textId="77777777" w:rsidR="005829BD" w:rsidRDefault="005829BD"/>
    <w:p w14:paraId="681B01C9" w14:textId="77777777" w:rsidR="005829BD" w:rsidRDefault="005829BD"/>
    <w:p w14:paraId="4BC06E96" w14:textId="77777777" w:rsidR="005829BD" w:rsidRDefault="005829BD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FF00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495D78">
        <w:trPr>
          <w:trHeight w:val="3591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7C078786" w14:textId="410EBB4E" w:rsidR="00495D78" w:rsidRDefault="00495D78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0695D3BD" w:rsidR="00341BB6" w:rsidRPr="00120FFF" w:rsidRDefault="00CA7BE8" w:rsidP="00AE7731">
            <w:pPr>
              <w:pStyle w:val="Titolo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  <w:color w:val="FF0000"/>
              </w:rPr>
              <w:t>S</w:t>
            </w:r>
            <w:r w:rsidR="00341BB6" w:rsidRPr="00120FFF">
              <w:rPr>
                <w:rFonts w:ascii="FIGC - Azzurri" w:hAnsi="FIGC - Azzurri"/>
                <w:color w:val="FF000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120FFF" w:rsidRPr="00120FFF" w14:paraId="7E451509" w14:textId="105E0A64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76" w:type="dxa"/>
            <w:shd w:val="clear" w:color="auto" w:fill="FF0000"/>
          </w:tcPr>
          <w:p w14:paraId="7DA6B6CD" w14:textId="778795BC" w:rsidR="00BB6643" w:rsidRPr="00120FFF" w:rsidRDefault="00874D37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82" w:type="dxa"/>
            <w:shd w:val="clear" w:color="auto" w:fill="FF0000"/>
          </w:tcPr>
          <w:p w14:paraId="7FBFDB18" w14:textId="16AE38A1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nOME</w:t>
            </w:r>
          </w:p>
        </w:tc>
        <w:tc>
          <w:tcPr>
            <w:tcW w:w="3178" w:type="dxa"/>
            <w:shd w:val="clear" w:color="auto" w:fill="FF0000"/>
          </w:tcPr>
          <w:p w14:paraId="5B431916" w14:textId="460A7120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E-MAIL</w:t>
            </w:r>
          </w:p>
        </w:tc>
        <w:tc>
          <w:tcPr>
            <w:tcW w:w="3166" w:type="dxa"/>
            <w:shd w:val="clear" w:color="auto" w:fill="FF0000"/>
          </w:tcPr>
          <w:p w14:paraId="02C1599A" w14:textId="6A1BDB38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CELLULARE</w:t>
            </w:r>
          </w:p>
        </w:tc>
      </w:tr>
      <w:tr w:rsidR="00CA7BE8" w:rsidRPr="00165CAE" w14:paraId="3D9CDEA3" w14:textId="77777777" w:rsidTr="00085165">
        <w:trPr>
          <w:trHeight w:val="223"/>
        </w:trPr>
        <w:tc>
          <w:tcPr>
            <w:tcW w:w="2376" w:type="dxa"/>
            <w:vAlign w:val="center"/>
          </w:tcPr>
          <w:p w14:paraId="030B97AD" w14:textId="77777777" w:rsidR="00CA7BE8" w:rsidRPr="005829BD" w:rsidRDefault="00CA7BE8" w:rsidP="00085165">
            <w:pPr>
              <w:rPr>
                <w:rFonts w:ascii="FIGC - Azzurri Light" w:eastAsia="Times New Roman" w:hAnsi="FIGC - Azzurri Light" w:cs="Times New Roman"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 DEL PROGETTO DELLA SOCIETA’</w:t>
            </w:r>
          </w:p>
        </w:tc>
        <w:tc>
          <w:tcPr>
            <w:tcW w:w="2682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CA7BE8">
        <w:trPr>
          <w:trHeight w:val="223"/>
        </w:trPr>
        <w:tc>
          <w:tcPr>
            <w:tcW w:w="2376" w:type="dxa"/>
            <w:vAlign w:val="center"/>
          </w:tcPr>
          <w:p w14:paraId="0898937B" w14:textId="3007F943" w:rsidR="00BB6643" w:rsidRPr="005829BD" w:rsidRDefault="00BB6643" w:rsidP="000772F0">
            <w:pPr>
              <w:rPr>
                <w:rFonts w:ascii="FIGC - Azzurri Light" w:hAnsi="FIGC - Azzurri Light"/>
                <w:color w:val="FF0000"/>
              </w:rPr>
            </w:pPr>
            <w:r w:rsidRPr="005829BD">
              <w:rPr>
                <w:rFonts w:ascii="FIGC - Azzurri Light" w:hAnsi="FIGC - Azzurri Light"/>
                <w:color w:val="FF0000"/>
              </w:rPr>
              <w:t xml:space="preserve">DIRIGENTE RESPONSABILE </w:t>
            </w:r>
            <w:r w:rsidR="000772F0" w:rsidRPr="005829BD">
              <w:rPr>
                <w:rFonts w:ascii="FIGC - Azzurri Light" w:hAnsi="FIGC - Azzurri Light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CA7BE8">
        <w:trPr>
          <w:trHeight w:val="223"/>
        </w:trPr>
        <w:tc>
          <w:tcPr>
            <w:tcW w:w="2376" w:type="dxa"/>
            <w:vAlign w:val="center"/>
          </w:tcPr>
          <w:p w14:paraId="1D417C19" w14:textId="3620A4BB" w:rsidR="00BB6643" w:rsidRPr="005829BD" w:rsidRDefault="00BB6643" w:rsidP="000772F0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RESPONSABILE TECNICO </w:t>
            </w:r>
            <w:r w:rsidR="000772F0" w:rsidRPr="005829BD">
              <w:rPr>
                <w:rFonts w:ascii="FIGC - Azzurri Light" w:eastAsia="Times New Roman" w:hAnsi="FIGC - Azzurri Light" w:cs="Times New Roman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152B1E">
        <w:trPr>
          <w:trHeight w:val="223"/>
        </w:trPr>
        <w:tc>
          <w:tcPr>
            <w:tcW w:w="2376" w:type="dxa"/>
            <w:vAlign w:val="center"/>
          </w:tcPr>
          <w:p w14:paraId="3B0ADCD2" w14:textId="77777777" w:rsidR="00CA7BE8" w:rsidRPr="005829BD" w:rsidRDefault="00CA7BE8" w:rsidP="00152B1E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PSICOLOGO REFERENTE (se presente)</w:t>
            </w:r>
          </w:p>
        </w:tc>
        <w:tc>
          <w:tcPr>
            <w:tcW w:w="2682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CA7BE8">
        <w:trPr>
          <w:trHeight w:val="223"/>
        </w:trPr>
        <w:tc>
          <w:tcPr>
            <w:tcW w:w="2376" w:type="dxa"/>
            <w:vAlign w:val="center"/>
          </w:tcPr>
          <w:p w14:paraId="22190658" w14:textId="1EB3D217" w:rsidR="00BB6643" w:rsidRPr="005829BD" w:rsidRDefault="00CA7BE8" w:rsidP="00AE7731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</w:t>
            </w:r>
            <w:r w:rsidR="00BB6643"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 FIGC SGS</w:t>
            </w:r>
          </w:p>
        </w:tc>
        <w:tc>
          <w:tcPr>
            <w:tcW w:w="2682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50586994" w14:textId="09E532B5" w:rsidR="00943322" w:rsidRDefault="00943322"/>
    <w:p w14:paraId="38D6F224" w14:textId="691380CA" w:rsidR="00495D78" w:rsidRDefault="00495D78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495D78" w:rsidRPr="009F0C4A" w14:paraId="5A6F94B7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33011559" w14:textId="77777777" w:rsidR="00495D78" w:rsidRPr="009F0C4A" w:rsidRDefault="00495D78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4B9CCF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D4F95F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1B3F724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05A91D35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43D21CD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AA6DB4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495D78" w:rsidRPr="009F0C4A" w14:paraId="6EBED153" w14:textId="77777777" w:rsidTr="00C06B51">
        <w:trPr>
          <w:jc w:val="center"/>
        </w:trPr>
        <w:tc>
          <w:tcPr>
            <w:tcW w:w="10879" w:type="dxa"/>
            <w:gridSpan w:val="6"/>
          </w:tcPr>
          <w:p w14:paraId="6C10BAA1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58D49757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495D78" w:rsidRPr="009F0C4A" w14:paraId="62CE7CAF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9714C7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7A907AFA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13CAB6AB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07301E39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2692391E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2A5EA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22E59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495D78" w:rsidRPr="009F0C4A" w14:paraId="26C4870C" w14:textId="77777777" w:rsidTr="00C06B51">
        <w:trPr>
          <w:jc w:val="center"/>
        </w:trPr>
        <w:tc>
          <w:tcPr>
            <w:tcW w:w="10879" w:type="dxa"/>
            <w:gridSpan w:val="6"/>
          </w:tcPr>
          <w:p w14:paraId="5C0429CD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495D78" w:rsidRPr="009F0C4A" w14:paraId="54AB9280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5C7DAE93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5C9F27B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0C3DABE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3B49CF48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5200C6B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9894F7E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3BB80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2C40C13E" w14:textId="77777777" w:rsidR="00495D78" w:rsidRDefault="00495D78"/>
    <w:sectPr w:rsidR="00495D78" w:rsidSect="0032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FD6A" w14:textId="77777777" w:rsidR="00096327" w:rsidRDefault="00096327" w:rsidP="00E02929">
      <w:pPr>
        <w:spacing w:after="0"/>
      </w:pPr>
      <w:r>
        <w:separator/>
      </w:r>
    </w:p>
    <w:p w14:paraId="0231D1A2" w14:textId="77777777" w:rsidR="00096327" w:rsidRDefault="00096327"/>
  </w:endnote>
  <w:endnote w:type="continuationSeparator" w:id="0">
    <w:p w14:paraId="64DD49E0" w14:textId="77777777" w:rsidR="00096327" w:rsidRDefault="00096327" w:rsidP="00E02929">
      <w:pPr>
        <w:spacing w:after="0"/>
      </w:pPr>
      <w:r>
        <w:continuationSeparator/>
      </w:r>
    </w:p>
    <w:p w14:paraId="186810F6" w14:textId="77777777" w:rsidR="00096327" w:rsidRDefault="00096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91D1E62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495D78">
          <w:rPr>
            <w:noProof/>
            <w:lang w:bidi="it-IT"/>
          </w:rPr>
          <w:t>3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C91D" w14:textId="77777777" w:rsidR="00096327" w:rsidRDefault="00096327" w:rsidP="00E02929">
      <w:pPr>
        <w:spacing w:after="0"/>
      </w:pPr>
      <w:r>
        <w:separator/>
      </w:r>
    </w:p>
    <w:p w14:paraId="149D094C" w14:textId="77777777" w:rsidR="00096327" w:rsidRDefault="00096327"/>
  </w:footnote>
  <w:footnote w:type="continuationSeparator" w:id="0">
    <w:p w14:paraId="5C9E847D" w14:textId="77777777" w:rsidR="00096327" w:rsidRDefault="00096327" w:rsidP="00E02929">
      <w:pPr>
        <w:spacing w:after="0"/>
      </w:pPr>
      <w:r>
        <w:continuationSeparator/>
      </w:r>
    </w:p>
    <w:p w14:paraId="484DA3C6" w14:textId="77777777" w:rsidR="00096327" w:rsidRDefault="00096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9240948">
    <w:abstractNumId w:val="4"/>
  </w:num>
  <w:num w:numId="2" w16cid:durableId="1509783523">
    <w:abstractNumId w:val="3"/>
  </w:num>
  <w:num w:numId="3" w16cid:durableId="1041707159">
    <w:abstractNumId w:val="2"/>
  </w:num>
  <w:num w:numId="4" w16cid:durableId="148206096">
    <w:abstractNumId w:val="1"/>
  </w:num>
  <w:num w:numId="5" w16cid:durableId="78553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96327"/>
    <w:rsid w:val="000B7024"/>
    <w:rsid w:val="000C215D"/>
    <w:rsid w:val="000C321B"/>
    <w:rsid w:val="001162DD"/>
    <w:rsid w:val="00120FFF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4516A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44B45"/>
    <w:rsid w:val="00356BB9"/>
    <w:rsid w:val="003642D5"/>
    <w:rsid w:val="003816F6"/>
    <w:rsid w:val="0038652D"/>
    <w:rsid w:val="00386800"/>
    <w:rsid w:val="00392E08"/>
    <w:rsid w:val="00393D6F"/>
    <w:rsid w:val="003C1FC0"/>
    <w:rsid w:val="003C3319"/>
    <w:rsid w:val="003C46A7"/>
    <w:rsid w:val="003C78CB"/>
    <w:rsid w:val="003C7AA7"/>
    <w:rsid w:val="003D6565"/>
    <w:rsid w:val="003F2425"/>
    <w:rsid w:val="003F6233"/>
    <w:rsid w:val="004257E0"/>
    <w:rsid w:val="0044378E"/>
    <w:rsid w:val="004502DA"/>
    <w:rsid w:val="004537C5"/>
    <w:rsid w:val="00465B79"/>
    <w:rsid w:val="00481F58"/>
    <w:rsid w:val="00486544"/>
    <w:rsid w:val="00495301"/>
    <w:rsid w:val="00495D78"/>
    <w:rsid w:val="004A234F"/>
    <w:rsid w:val="00504074"/>
    <w:rsid w:val="005235FF"/>
    <w:rsid w:val="00523870"/>
    <w:rsid w:val="00527C72"/>
    <w:rsid w:val="00554FFA"/>
    <w:rsid w:val="005637D1"/>
    <w:rsid w:val="0056612A"/>
    <w:rsid w:val="005829BD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67735"/>
    <w:rsid w:val="00694753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7D61EF"/>
    <w:rsid w:val="008105F2"/>
    <w:rsid w:val="00813E52"/>
    <w:rsid w:val="0081578A"/>
    <w:rsid w:val="00825C42"/>
    <w:rsid w:val="00834572"/>
    <w:rsid w:val="008411EF"/>
    <w:rsid w:val="00872777"/>
    <w:rsid w:val="00874D37"/>
    <w:rsid w:val="008A2200"/>
    <w:rsid w:val="008E3A9C"/>
    <w:rsid w:val="008E448C"/>
    <w:rsid w:val="00913758"/>
    <w:rsid w:val="00917488"/>
    <w:rsid w:val="00923E5C"/>
    <w:rsid w:val="0093672F"/>
    <w:rsid w:val="00943322"/>
    <w:rsid w:val="00974E1C"/>
    <w:rsid w:val="00983B6E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33679"/>
    <w:rsid w:val="000622E2"/>
    <w:rsid w:val="001162DD"/>
    <w:rsid w:val="00121F1D"/>
    <w:rsid w:val="003F2425"/>
    <w:rsid w:val="006F28CC"/>
    <w:rsid w:val="00734DE8"/>
    <w:rsid w:val="00827D9F"/>
    <w:rsid w:val="00A548A7"/>
    <w:rsid w:val="00B1662C"/>
    <w:rsid w:val="00B81EC5"/>
    <w:rsid w:val="00BF113F"/>
    <w:rsid w:val="00E21ACA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2024-10-09T12:54:00Z</dcterms:created>
  <dcterms:modified xsi:type="dcterms:W3CDTF">2024-10-09T12:54:00Z</dcterms:modified>
</cp:coreProperties>
</file>