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660CFBDE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79DA699" w14:textId="77777777" w:rsidR="00CA7BE8" w:rsidRDefault="00CA7BE8" w:rsidP="00CA7BE8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PROGETTO SOCIO-EDUCATIVO</w:t>
            </w:r>
          </w:p>
          <w:p w14:paraId="2E8A0A4E" w14:textId="1B276E02" w:rsidR="001A58E9" w:rsidRPr="00FA0FB9" w:rsidRDefault="000772F0" w:rsidP="00CA7BE8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1A58E9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Default="00CA7BE8" w:rsidP="00FA0FB9">
            <w:pPr>
              <w:pStyle w:val="Titolo1"/>
            </w:pPr>
          </w:p>
          <w:p w14:paraId="7F4682A6" w14:textId="77777777" w:rsidR="001A58E9" w:rsidRPr="00825C42" w:rsidRDefault="00C656B2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6600"/>
          </w:tcPr>
          <w:p w14:paraId="29FFCCEA" w14:textId="40C9C10A" w:rsidR="00FA0FB9" w:rsidRPr="00FA0FB9" w:rsidRDefault="00FA0FB9" w:rsidP="001A58E9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7A43DD" w14:paraId="279F6BDB" w14:textId="77777777" w:rsidTr="00917488">
        <w:trPr>
          <w:trHeight w:val="331"/>
        </w:trPr>
        <w:tc>
          <w:tcPr>
            <w:tcW w:w="11285" w:type="dxa"/>
          </w:tcPr>
          <w:p w14:paraId="60F20D95" w14:textId="61A3CA5D" w:rsidR="00FA0FB9" w:rsidRPr="00642EE5" w:rsidRDefault="00917488" w:rsidP="006B7FF7">
            <w:pPr>
              <w:rPr>
                <w:rFonts w:ascii="FIGC - Azzurri" w:hAnsi="FIGC - Azzurri"/>
              </w:rPr>
            </w:pPr>
            <w:r w:rsidRPr="00642EE5">
              <w:rPr>
                <w:rFonts w:ascii="Tahoma" w:hAnsi="Tahoma" w:cs="Tahoma"/>
              </w:rPr>
              <w:t xml:space="preserve">⃣     </w:t>
            </w:r>
            <w:r w:rsidR="00CA7BE8" w:rsidRPr="00642EE5">
              <w:rPr>
                <w:rFonts w:ascii="FIGC - Azzurri" w:hAnsi="FIGC - Azzurri"/>
              </w:rPr>
              <w:t>PROGETTO RETE</w:t>
            </w:r>
            <w:r w:rsidR="00642EE5" w:rsidRPr="00642EE5">
              <w:rPr>
                <w:rFonts w:ascii="FIGC - Azzurri" w:hAnsi="FIGC - Azzurri"/>
              </w:rPr>
              <w:t xml:space="preserve"> – REFUGEE TEAMS</w:t>
            </w:r>
          </w:p>
          <w:p w14:paraId="1B57B502" w14:textId="181473EB" w:rsidR="00642EE5" w:rsidRDefault="007A43DD" w:rsidP="006B7FF7">
            <w:pPr>
              <w:rPr>
                <w:rFonts w:ascii="FIGC - Azzurri" w:hAnsi="FIGC - Azzurri"/>
              </w:rPr>
            </w:pPr>
            <w:r>
              <w:rPr>
                <w:rFonts w:ascii="Tahoma" w:hAnsi="Tahoma" w:cs="Tahom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2CBE1" wp14:editId="2E54EAC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183515</wp:posOffset>
                      </wp:positionV>
                      <wp:extent cx="139700" cy="133350"/>
                      <wp:effectExtent l="0" t="0" r="12700" b="19050"/>
                      <wp:wrapNone/>
                      <wp:docPr id="1351839692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6A799E" id="Rettangolo con angoli arrotondati 1" o:spid="_x0000_s1026" style="position:absolute;margin-left:-4.9pt;margin-top:14.4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<v:stroke joinstyle="miter"/>
                    </v:roundrect>
                  </w:pict>
                </mc:Fallback>
              </mc:AlternateContent>
            </w:r>
            <w:r w:rsidR="00917488" w:rsidRPr="00642EE5">
              <w:rPr>
                <w:rFonts w:ascii="Tahoma" w:hAnsi="Tahoma" w:cs="Tahoma"/>
              </w:rPr>
              <w:t xml:space="preserve">⃣     </w:t>
            </w:r>
            <w:r w:rsidR="00642EE5">
              <w:rPr>
                <w:rFonts w:ascii="FIGC - Azzurri" w:hAnsi="FIGC - Azzurri"/>
              </w:rPr>
              <w:t>PROGETTO “Z</w:t>
            </w:r>
            <w:r w:rsidR="00642EE5" w:rsidRPr="00642EE5">
              <w:rPr>
                <w:rFonts w:ascii="FIGC - Azzurri" w:hAnsi="FIGC - Azzurri"/>
              </w:rPr>
              <w:t>O</w:t>
            </w:r>
            <w:r w:rsidR="00642EE5">
              <w:rPr>
                <w:rFonts w:ascii="FIGC - Azzurri" w:hAnsi="FIGC - Azzurri"/>
              </w:rPr>
              <w:t>NA LUCE”</w:t>
            </w:r>
          </w:p>
          <w:p w14:paraId="289B25BF" w14:textId="69991E75" w:rsidR="007A43DD" w:rsidRPr="007A43DD" w:rsidRDefault="007A43DD" w:rsidP="007A43DD">
            <w:pPr>
              <w:tabs>
                <w:tab w:val="left" w:pos="1240"/>
              </w:tabs>
              <w:rPr>
                <w:rFonts w:ascii="FIGC - Azzurri" w:hAnsi="FIGC - Azzurri"/>
                <w:lang w:val="en-US"/>
              </w:rPr>
            </w:pPr>
            <w:r w:rsidRPr="007A43DD">
              <w:rPr>
                <w:rFonts w:ascii="FIGC - Azzurri" w:hAnsi="FIGC - Azzurri"/>
                <w:lang w:val="en-US"/>
              </w:rPr>
              <w:t xml:space="preserve">       PROGETTO “FOOTBALL FOR A BETTER CHANCE”</w:t>
            </w:r>
          </w:p>
        </w:tc>
      </w:tr>
    </w:tbl>
    <w:p w14:paraId="7C30BF7C" w14:textId="0DC8C204" w:rsidR="00FF7EBE" w:rsidRDefault="000628F6" w:rsidP="00F0767F">
      <w:pPr>
        <w:rPr>
          <w:rFonts w:ascii="FIGC - Azzurri" w:hAnsi="FIGC - Azzurri"/>
          <w:i/>
        </w:rPr>
      </w:pPr>
      <w:r w:rsidRPr="000628F6">
        <w:rPr>
          <w:rFonts w:ascii="FIGC - Azzurri" w:hAnsi="FIGC - Azzurri"/>
          <w:i/>
        </w:rPr>
        <w:t xml:space="preserve">L’adesione al Progetto è riservata alle Società già inserite nel </w:t>
      </w:r>
      <w:r>
        <w:rPr>
          <w:rFonts w:ascii="FIGC - Azzurri" w:hAnsi="FIGC - Azzurri"/>
          <w:i/>
        </w:rPr>
        <w:t>Programma Socio-Educativo come da indicazione del Settore Giovanile e Scolastico Centrale</w:t>
      </w:r>
    </w:p>
    <w:p w14:paraId="1DDC0AEA" w14:textId="77777777" w:rsidR="000628F6" w:rsidRPr="000628F6" w:rsidRDefault="000628F6" w:rsidP="00F0767F">
      <w:pPr>
        <w:rPr>
          <w:rFonts w:ascii="FIGC - Azzurri" w:hAnsi="FIGC - Azzurri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4FFB3A34" w14:textId="37ED8F3B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referente </w:t>
            </w:r>
            <w:r w:rsidR="00CA7BE8">
              <w:rPr>
                <w:rFonts w:ascii="FIGC - Azzurri" w:hAnsi="FIGC - Azzurri"/>
              </w:rPr>
              <w:t>DEL PROGETTO PER LA SOCIETA’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0BC94B57" w14:textId="5A210EE1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6600"/>
          </w:tcPr>
          <w:p w14:paraId="24FE6795" w14:textId="383A888F" w:rsidR="00943322" w:rsidRPr="00FA0FB9" w:rsidRDefault="00943322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4072C792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752F0343" w14:textId="7A6B4873" w:rsidR="00825C42" w:rsidRPr="00825C42" w:rsidRDefault="00CA7BE8" w:rsidP="001960E4">
            <w:pPr>
              <w:pStyle w:val="Titolo1"/>
            </w:pPr>
            <w:r>
              <w:rPr>
                <w:color w:val="002060"/>
              </w:rPr>
              <w:t>APPLICAZIONE DEL PROGETTO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6600"/>
          </w:tcPr>
          <w:p w14:paraId="1CC9707D" w14:textId="5EA45AD1" w:rsidR="00FA0FB9" w:rsidRPr="00341BB6" w:rsidRDefault="00CA7BE8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DESCRIVERE BREVEMENTE COME IL PROGETTO VIENE APPLICATO NELLA SOCIETA’: INDICARE SQUADRE E CATEGORIE COINVOLTE, ISTRUTTORI E DIRIGENTI COINVOLTI, ALTRI ENTI/ASSOCIAZIONI COINVOLTI/E, ALTRE INFORMAZIONI UTILI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6600"/>
          </w:tcPr>
          <w:p w14:paraId="40D6811F" w14:textId="420831B6" w:rsidR="00523870" w:rsidRPr="00341BB6" w:rsidRDefault="00341BB6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lastRenderedPageBreak/>
              <w:t xml:space="preserve">RISULTATI ATTESI </w:t>
            </w:r>
          </w:p>
        </w:tc>
      </w:tr>
      <w:tr w:rsidR="00341BB6" w14:paraId="0F6DA1E4" w14:textId="77777777" w:rsidTr="009F0C4A">
        <w:trPr>
          <w:trHeight w:val="3733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4A6DACBA" w:rsidR="00341BB6" w:rsidRPr="00825C42" w:rsidRDefault="00CA7BE8" w:rsidP="00AE7731">
            <w:pPr>
              <w:pStyle w:val="Titolo1"/>
            </w:pPr>
            <w:r>
              <w:rPr>
                <w:color w:val="002060"/>
              </w:rPr>
              <w:t>S</w:t>
            </w:r>
            <w:r w:rsidR="00341BB6" w:rsidRPr="00341BB6">
              <w:rPr>
                <w:color w:val="002060"/>
              </w:rPr>
              <w:t>oggetti proponenti</w:t>
            </w:r>
          </w:p>
        </w:tc>
      </w:tr>
      <w:tr w:rsidR="00341BB6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333"/>
        <w:gridCol w:w="2631"/>
        <w:gridCol w:w="3117"/>
        <w:gridCol w:w="3105"/>
      </w:tblGrid>
      <w:tr w:rsidR="00BB6643" w:rsidRPr="00165CAE" w14:paraId="7E451509" w14:textId="105E0A64" w:rsidTr="009F0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33" w:type="dxa"/>
            <w:shd w:val="clear" w:color="auto" w:fill="006600"/>
          </w:tcPr>
          <w:p w14:paraId="7DA6B6CD" w14:textId="778795BC" w:rsidR="00BB6643" w:rsidRPr="00165CAE" w:rsidRDefault="00874D37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631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7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5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CA7BE8" w:rsidRPr="00165CAE" w14:paraId="3D9CDEA3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030B97AD" w14:textId="77777777" w:rsidR="00CA7BE8" w:rsidRDefault="00CA7BE8" w:rsidP="00085165">
            <w:pPr>
              <w:rPr>
                <w:rFonts w:ascii="FIGC - Azzurri Light" w:eastAsia="Times New Roman" w:hAnsi="FIGC - Azzurri Light" w:cs="Times New Roman"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REFERENTE DEL PROGETTO DELLA SOCIETA’</w:t>
            </w:r>
          </w:p>
        </w:tc>
        <w:tc>
          <w:tcPr>
            <w:tcW w:w="2631" w:type="dxa"/>
          </w:tcPr>
          <w:p w14:paraId="6EC6792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4F229494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7CAAC03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9F0C4A">
        <w:trPr>
          <w:trHeight w:val="223"/>
        </w:trPr>
        <w:tc>
          <w:tcPr>
            <w:tcW w:w="2333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 xml:space="preserve">DIRIGENTE RESPONSABILE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9F0C4A">
        <w:trPr>
          <w:trHeight w:val="223"/>
        </w:trPr>
        <w:tc>
          <w:tcPr>
            <w:tcW w:w="2333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CA7BE8" w:rsidRPr="00165CAE" w14:paraId="5919D355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3B0ADCD2" w14:textId="77777777" w:rsidR="00CA7BE8" w:rsidRPr="00341BB6" w:rsidRDefault="00CA7BE8" w:rsidP="00152B1E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 (se presente)</w:t>
            </w:r>
          </w:p>
        </w:tc>
        <w:tc>
          <w:tcPr>
            <w:tcW w:w="2631" w:type="dxa"/>
          </w:tcPr>
          <w:p w14:paraId="2AC635AA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11057847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19E3F424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9F0C4A">
        <w:trPr>
          <w:trHeight w:val="223"/>
        </w:trPr>
        <w:tc>
          <w:tcPr>
            <w:tcW w:w="2333" w:type="dxa"/>
            <w:vAlign w:val="center"/>
          </w:tcPr>
          <w:p w14:paraId="22190658" w14:textId="1EB3D217" w:rsidR="00BB6643" w:rsidRPr="00341BB6" w:rsidRDefault="00CA7BE8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REFERENTE</w:t>
            </w:r>
            <w:r w:rsidR="00BB6643">
              <w:rPr>
                <w:rFonts w:ascii="FIGC - Azzurri Light" w:eastAsia="Times New Roman" w:hAnsi="FIGC - Azzurri Light" w:cs="Times New Roman"/>
                <w:color w:val="002060"/>
              </w:rPr>
              <w:t xml:space="preserve"> FIGC SGS</w:t>
            </w:r>
          </w:p>
        </w:tc>
        <w:tc>
          <w:tcPr>
            <w:tcW w:w="2631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A8FF21D" w14:textId="430C71C0" w:rsidR="00931338" w:rsidRDefault="00931338" w:rsidP="00931338">
      <w:pPr>
        <w:rPr>
          <w:rFonts w:ascii="FIGC - Azzurri" w:hAnsi="FIGC - Azzurri"/>
          <w:color w:val="002060"/>
          <w:sz w:val="22"/>
          <w:szCs w:val="22"/>
        </w:rPr>
      </w:pPr>
    </w:p>
    <w:p w14:paraId="4F74AA31" w14:textId="77777777" w:rsidR="006E0067" w:rsidRDefault="006E0067" w:rsidP="00931338">
      <w:pPr>
        <w:rPr>
          <w:rFonts w:ascii="FIGC - Azzurri" w:hAnsi="FIGC - Azzurri"/>
          <w:color w:val="002060"/>
          <w:sz w:val="22"/>
          <w:szCs w:val="2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9F0C4A" w:rsidRPr="009F0C4A" w14:paraId="49AC7A15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4E2ADDE6" w14:textId="77777777" w:rsidR="009F0C4A" w:rsidRPr="009F0C4A" w:rsidRDefault="009F0C4A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5D8F9B24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93FA511" w14:textId="77777777" w:rsidR="009F0C4A" w:rsidRPr="009F0C4A" w:rsidRDefault="009F0C4A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7D968D86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D4499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031867D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A54ADA6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9F0C4A" w:rsidRPr="009F0C4A" w14:paraId="0C883C44" w14:textId="77777777" w:rsidTr="00C06B51">
        <w:trPr>
          <w:jc w:val="center"/>
        </w:trPr>
        <w:tc>
          <w:tcPr>
            <w:tcW w:w="10879" w:type="dxa"/>
            <w:gridSpan w:val="6"/>
          </w:tcPr>
          <w:p w14:paraId="13C044D2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37AD404B" w14:textId="70FF6479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Il </w:t>
            </w: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Referente del Progetto nella Società</w:t>
            </w:r>
          </w:p>
        </w:tc>
      </w:tr>
      <w:tr w:rsidR="009F0C4A" w:rsidRPr="009F0C4A" w14:paraId="6F80138E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617CA6F6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061E164B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B49F670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3800BDA3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1F7B2BDE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34EB21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D1349BE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9F0C4A" w:rsidRPr="009F0C4A" w14:paraId="421801FA" w14:textId="77777777" w:rsidTr="00C06B51">
        <w:trPr>
          <w:jc w:val="center"/>
        </w:trPr>
        <w:tc>
          <w:tcPr>
            <w:tcW w:w="10879" w:type="dxa"/>
            <w:gridSpan w:val="6"/>
          </w:tcPr>
          <w:p w14:paraId="5BA773F2" w14:textId="6D939ABF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9F0C4A" w:rsidRPr="009F0C4A" w14:paraId="5C87D12C" w14:textId="77777777" w:rsidTr="006E0067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E109F59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4EBDF6C4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8B0AA72" w14:textId="77777777" w:rsidR="009F0C4A" w:rsidRPr="009F0C4A" w:rsidRDefault="009F0C4A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2BB38EF5" w14:textId="77777777" w:rsidTr="006E0067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61706531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FE6EB55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48DEF03F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6E6A5AD6" w14:textId="77777777" w:rsidR="00931338" w:rsidRDefault="00931338" w:rsidP="00931338">
      <w:pPr>
        <w:rPr>
          <w:rFonts w:ascii="FIGC - Azzurri" w:hAnsi="FIGC - Azzurri"/>
          <w:color w:val="002060"/>
          <w:sz w:val="22"/>
          <w:szCs w:val="22"/>
        </w:rPr>
      </w:pPr>
    </w:p>
    <w:sectPr w:rsidR="00931338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F14A" w14:textId="77777777" w:rsidR="001E66DA" w:rsidRDefault="001E66DA" w:rsidP="00E02929">
      <w:pPr>
        <w:spacing w:after="0"/>
      </w:pPr>
      <w:r>
        <w:separator/>
      </w:r>
    </w:p>
    <w:p w14:paraId="52F65C3A" w14:textId="77777777" w:rsidR="001E66DA" w:rsidRDefault="001E66DA"/>
  </w:endnote>
  <w:endnote w:type="continuationSeparator" w:id="0">
    <w:p w14:paraId="5142F300" w14:textId="77777777" w:rsidR="001E66DA" w:rsidRDefault="001E66DA" w:rsidP="00E02929">
      <w:pPr>
        <w:spacing w:after="0"/>
      </w:pPr>
      <w:r>
        <w:continuationSeparator/>
      </w:r>
    </w:p>
    <w:p w14:paraId="10712D94" w14:textId="77777777" w:rsidR="001E66DA" w:rsidRDefault="001E6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8441" w14:textId="19394E10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6E006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8EE5" w14:textId="77777777" w:rsidR="001E66DA" w:rsidRDefault="001E66DA" w:rsidP="00E02929">
      <w:pPr>
        <w:spacing w:after="0"/>
      </w:pPr>
      <w:r>
        <w:separator/>
      </w:r>
    </w:p>
    <w:p w14:paraId="4FBFDBDB" w14:textId="77777777" w:rsidR="001E66DA" w:rsidRDefault="001E66DA"/>
  </w:footnote>
  <w:footnote w:type="continuationSeparator" w:id="0">
    <w:p w14:paraId="6858F8E2" w14:textId="77777777" w:rsidR="001E66DA" w:rsidRDefault="001E66DA" w:rsidP="00E02929">
      <w:pPr>
        <w:spacing w:after="0"/>
      </w:pPr>
      <w:r>
        <w:continuationSeparator/>
      </w:r>
    </w:p>
    <w:p w14:paraId="3850D33D" w14:textId="77777777" w:rsidR="001E66DA" w:rsidRDefault="001E6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74094031">
    <w:abstractNumId w:val="4"/>
  </w:num>
  <w:num w:numId="2" w16cid:durableId="439302371">
    <w:abstractNumId w:val="3"/>
  </w:num>
  <w:num w:numId="3" w16cid:durableId="892810332">
    <w:abstractNumId w:val="2"/>
  </w:num>
  <w:num w:numId="4" w16cid:durableId="2065565027">
    <w:abstractNumId w:val="1"/>
  </w:num>
  <w:num w:numId="5" w16cid:durableId="17049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E66DA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C43A6"/>
    <w:rsid w:val="003120E0"/>
    <w:rsid w:val="00312977"/>
    <w:rsid w:val="00321270"/>
    <w:rsid w:val="00321F35"/>
    <w:rsid w:val="00325368"/>
    <w:rsid w:val="0033460E"/>
    <w:rsid w:val="00341BB6"/>
    <w:rsid w:val="0035492F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3F2425"/>
    <w:rsid w:val="004257E0"/>
    <w:rsid w:val="0044378E"/>
    <w:rsid w:val="004502DA"/>
    <w:rsid w:val="004537C5"/>
    <w:rsid w:val="00465B79"/>
    <w:rsid w:val="00481F58"/>
    <w:rsid w:val="00486544"/>
    <w:rsid w:val="00487592"/>
    <w:rsid w:val="00495301"/>
    <w:rsid w:val="004A234F"/>
    <w:rsid w:val="00504074"/>
    <w:rsid w:val="005235FF"/>
    <w:rsid w:val="00523870"/>
    <w:rsid w:val="00527C72"/>
    <w:rsid w:val="00554FFA"/>
    <w:rsid w:val="005601C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50DB6"/>
    <w:rsid w:val="00667735"/>
    <w:rsid w:val="006B7FF7"/>
    <w:rsid w:val="006D7E96"/>
    <w:rsid w:val="006E0067"/>
    <w:rsid w:val="006E1492"/>
    <w:rsid w:val="00717354"/>
    <w:rsid w:val="007204D4"/>
    <w:rsid w:val="00723158"/>
    <w:rsid w:val="007455C5"/>
    <w:rsid w:val="00781081"/>
    <w:rsid w:val="00785B50"/>
    <w:rsid w:val="00791ADF"/>
    <w:rsid w:val="00791ED5"/>
    <w:rsid w:val="00794F82"/>
    <w:rsid w:val="007A43DD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17488"/>
    <w:rsid w:val="00923E5C"/>
    <w:rsid w:val="00931338"/>
    <w:rsid w:val="0093672F"/>
    <w:rsid w:val="00943322"/>
    <w:rsid w:val="00974E1C"/>
    <w:rsid w:val="00983FF5"/>
    <w:rsid w:val="009C3F23"/>
    <w:rsid w:val="009F0C4A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3EFE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656B2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11BC5"/>
    <w:rsid w:val="00D3631B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622E2"/>
    <w:rsid w:val="00105FEC"/>
    <w:rsid w:val="00121F1D"/>
    <w:rsid w:val="0035492F"/>
    <w:rsid w:val="0037679C"/>
    <w:rsid w:val="003F2425"/>
    <w:rsid w:val="006F28CC"/>
    <w:rsid w:val="00734DE8"/>
    <w:rsid w:val="00B1662C"/>
    <w:rsid w:val="00B81EC5"/>
    <w:rsid w:val="00BF113F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tf02889890_win32.dotx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2024-10-09T12:54:00Z</dcterms:created>
  <dcterms:modified xsi:type="dcterms:W3CDTF">2024-10-09T12:54:00Z</dcterms:modified>
</cp:coreProperties>
</file>