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CA7BE8">
        <w:trPr>
          <w:trHeight w:val="1211"/>
        </w:trPr>
        <w:tc>
          <w:tcPr>
            <w:tcW w:w="11253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660CFBDE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2296EA3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79DA699" w14:textId="0A0B3FB3" w:rsidR="00CA7BE8" w:rsidRDefault="00CA7BE8" w:rsidP="00CA7BE8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 xml:space="preserve">PROGETTO </w:t>
            </w:r>
            <w:r w:rsidR="007D61EF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CALCIO INTEGRATO</w:t>
            </w:r>
          </w:p>
          <w:p w14:paraId="2E8A0A4E" w14:textId="1B276E02" w:rsidR="001A58E9" w:rsidRPr="00FA0FB9" w:rsidRDefault="000772F0" w:rsidP="00CA7BE8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1A58E9" w14:paraId="4F0F1257" w14:textId="77777777" w:rsidTr="00CA7BE8">
        <w:trPr>
          <w:trHeight w:val="83"/>
        </w:trPr>
        <w:tc>
          <w:tcPr>
            <w:tcW w:w="11253" w:type="dxa"/>
            <w:tcBorders>
              <w:bottom w:val="single" w:sz="18" w:space="0" w:color="FEDE00" w:themeColor="accent2"/>
            </w:tcBorders>
            <w:vAlign w:val="bottom"/>
          </w:tcPr>
          <w:p w14:paraId="78570708" w14:textId="77777777" w:rsidR="00CA7BE8" w:rsidRDefault="00CA7BE8" w:rsidP="00FA0FB9">
            <w:pPr>
              <w:pStyle w:val="Titolo1"/>
            </w:pPr>
          </w:p>
          <w:p w14:paraId="7F4682A6" w14:textId="77777777" w:rsidR="001A58E9" w:rsidRPr="00825C42" w:rsidRDefault="0056612A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CA7BE8">
        <w:trPr>
          <w:trHeight w:hRule="exact" w:val="224"/>
        </w:trPr>
        <w:tc>
          <w:tcPr>
            <w:tcW w:w="11253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FF0000"/>
          </w:tcPr>
          <w:p w14:paraId="29FFCCEA" w14:textId="40C9C10A" w:rsidR="00FA0FB9" w:rsidRPr="00FA0FB9" w:rsidRDefault="00FA0FB9" w:rsidP="001A58E9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7D61EF" w14:paraId="279F6BDB" w14:textId="77777777" w:rsidTr="00917488">
        <w:trPr>
          <w:trHeight w:val="331"/>
        </w:trPr>
        <w:tc>
          <w:tcPr>
            <w:tcW w:w="11285" w:type="dxa"/>
          </w:tcPr>
          <w:p w14:paraId="289B25BF" w14:textId="6C9760A9" w:rsidR="007A43DD" w:rsidRPr="007A43DD" w:rsidRDefault="007A43DD" w:rsidP="007A43DD">
            <w:pPr>
              <w:tabs>
                <w:tab w:val="left" w:pos="1240"/>
              </w:tabs>
              <w:rPr>
                <w:rFonts w:ascii="FIGC - Azzurri" w:hAnsi="FIGC - Azzurri"/>
                <w:lang w:val="en-US"/>
              </w:rPr>
            </w:pPr>
          </w:p>
        </w:tc>
      </w:tr>
    </w:tbl>
    <w:p w14:paraId="7C30BF7C" w14:textId="6D33BB7A" w:rsidR="00FF7EBE" w:rsidRDefault="000628F6" w:rsidP="00F0767F">
      <w:pPr>
        <w:rPr>
          <w:rFonts w:ascii="FIGC - Azzurri" w:hAnsi="FIGC - Azzurri"/>
          <w:i/>
        </w:rPr>
      </w:pPr>
      <w:r w:rsidRPr="000628F6">
        <w:rPr>
          <w:rFonts w:ascii="FIGC - Azzurri" w:hAnsi="FIGC - Azzurri"/>
          <w:i/>
        </w:rPr>
        <w:t xml:space="preserve">L’adesione è riservata alle Società </w:t>
      </w:r>
      <w:r w:rsidR="007D61EF">
        <w:rPr>
          <w:rFonts w:ascii="FIGC - Azzurri" w:hAnsi="FIGC - Azzurri"/>
          <w:i/>
        </w:rPr>
        <w:t xml:space="preserve">che coinvolgono nel progetto giovani con disabilità da i 6 ai </w:t>
      </w:r>
      <w:r w:rsidR="00983B6E">
        <w:rPr>
          <w:rFonts w:ascii="FIGC - Azzurri" w:hAnsi="FIGC - Azzurri"/>
          <w:i/>
        </w:rPr>
        <w:t>17</w:t>
      </w:r>
      <w:r w:rsidR="007D61EF">
        <w:rPr>
          <w:rFonts w:ascii="FIGC - Azzurri" w:hAnsi="FIGC - Azzurri"/>
          <w:i/>
        </w:rPr>
        <w:t xml:space="preserve"> </w:t>
      </w:r>
      <w:r w:rsidR="005829BD">
        <w:rPr>
          <w:rFonts w:ascii="FIGC - Azzurri" w:hAnsi="FIGC - Azzurri"/>
          <w:i/>
        </w:rPr>
        <w:t>anni come</w:t>
      </w:r>
      <w:r>
        <w:rPr>
          <w:rFonts w:ascii="FIGC - Azzurri" w:hAnsi="FIGC - Azzurri"/>
          <w:i/>
        </w:rPr>
        <w:t xml:space="preserve"> da indicazione del Settore Giovanile e Scolastico </w:t>
      </w:r>
      <w:r w:rsidR="003C7AA7">
        <w:rPr>
          <w:rFonts w:ascii="FIGC - Azzurri" w:hAnsi="FIGC - Azzurri"/>
          <w:i/>
        </w:rPr>
        <w:t>FIGC</w:t>
      </w:r>
    </w:p>
    <w:p w14:paraId="1DDC0AEA" w14:textId="77777777" w:rsidR="000628F6" w:rsidRPr="000628F6" w:rsidRDefault="000628F6" w:rsidP="00F0767F">
      <w:pPr>
        <w:rPr>
          <w:rFonts w:ascii="FIGC - Azzurri" w:hAnsi="FIGC - Azzurri"/>
          <w:i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FF0000"/>
          </w:tcPr>
          <w:p w14:paraId="4FFB3A34" w14:textId="37ED8F3B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referente </w:t>
            </w:r>
            <w:r w:rsidR="00CA7BE8">
              <w:rPr>
                <w:rFonts w:ascii="FIGC - Azzurri" w:hAnsi="FIGC - Azzurri"/>
              </w:rPr>
              <w:t>DEL PROGETTO PER LA SOCIETA’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FF0000"/>
          </w:tcPr>
          <w:p w14:paraId="0BC94B57" w14:textId="5A210EE1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834572" w:rsidRPr="00FA0FB9" w14:paraId="775A35DF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FF0000"/>
          </w:tcPr>
          <w:p w14:paraId="1BC533A0" w14:textId="77777777" w:rsidR="00834572" w:rsidRPr="00FA0FB9" w:rsidRDefault="00834572" w:rsidP="00961A1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>
              <w:rPr>
                <w:rFonts w:ascii="FIGC - Azzurri" w:hAnsi="FIGC - Azzurri"/>
              </w:rPr>
              <w:t>proposto dalla Societa’</w:t>
            </w:r>
          </w:p>
        </w:tc>
      </w:tr>
      <w:tr w:rsidR="00834572" w:rsidRPr="004257E0" w14:paraId="38109401" w14:textId="77777777" w:rsidTr="00961A11">
        <w:trPr>
          <w:trHeight w:val="331"/>
        </w:trPr>
        <w:tc>
          <w:tcPr>
            <w:tcW w:w="11186" w:type="dxa"/>
          </w:tcPr>
          <w:p w14:paraId="5AD1A76B" w14:textId="77777777" w:rsidR="00834572" w:rsidRPr="004257E0" w:rsidRDefault="00834572" w:rsidP="00961A11"/>
        </w:tc>
      </w:tr>
    </w:tbl>
    <w:p w14:paraId="655C2A07" w14:textId="77777777" w:rsidR="00834572" w:rsidRDefault="00834572" w:rsidP="00F0767F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5829BD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1855F27D" w14:textId="77777777" w:rsidR="007D61EF" w:rsidRDefault="007D61EF" w:rsidP="001960E4">
            <w:pPr>
              <w:pStyle w:val="Titolo1"/>
              <w:rPr>
                <w:color w:val="002060"/>
              </w:rPr>
            </w:pPr>
          </w:p>
          <w:tbl>
            <w:tblPr>
              <w:tblpPr w:leftFromText="141" w:rightFromText="141" w:horzAnchor="margin" w:tblpY="-705"/>
              <w:tblW w:w="503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la layout intestazione"/>
            </w:tblPr>
            <w:tblGrid>
              <w:gridCol w:w="11269"/>
            </w:tblGrid>
            <w:tr w:rsidR="007D61EF" w14:paraId="3F688A5B" w14:textId="77777777" w:rsidTr="00961A11">
              <w:trPr>
                <w:trHeight w:val="83"/>
              </w:trPr>
              <w:tc>
                <w:tcPr>
                  <w:tcW w:w="11253" w:type="dxa"/>
                  <w:tcBorders>
                    <w:bottom w:val="single" w:sz="18" w:space="0" w:color="FEDE00" w:themeColor="accent2"/>
                  </w:tcBorders>
                  <w:vAlign w:val="bottom"/>
                </w:tcPr>
                <w:p w14:paraId="3A81624D" w14:textId="77777777" w:rsidR="00834572" w:rsidRDefault="00834572" w:rsidP="007D61EF">
                  <w:pPr>
                    <w:pStyle w:val="Titolo1"/>
                  </w:pPr>
                </w:p>
                <w:p w14:paraId="2622754B" w14:textId="77777777" w:rsidR="00834572" w:rsidRDefault="00834572" w:rsidP="007D61EF">
                  <w:pPr>
                    <w:pStyle w:val="Titolo1"/>
                  </w:pPr>
                </w:p>
                <w:p w14:paraId="391D984D" w14:textId="7BDD9AED" w:rsidR="007D61EF" w:rsidRPr="00825C42" w:rsidRDefault="00983B6E" w:rsidP="007D61EF">
                  <w:pPr>
                    <w:pStyle w:val="Titolo1"/>
                  </w:pPr>
                  <w:r w:rsidRPr="005829BD">
                    <w:rPr>
                      <w:color w:val="FF0000"/>
                    </w:rPr>
                    <w:t>DESCrizione</w:t>
                  </w:r>
                </w:p>
              </w:tc>
            </w:tr>
            <w:tr w:rsidR="007D61EF" w14:paraId="4C1912A9" w14:textId="77777777" w:rsidTr="00961A11">
              <w:trPr>
                <w:trHeight w:hRule="exact" w:val="224"/>
              </w:trPr>
              <w:tc>
                <w:tcPr>
                  <w:tcW w:w="11253" w:type="dxa"/>
                  <w:tcBorders>
                    <w:top w:val="single" w:sz="18" w:space="0" w:color="FEDE00" w:themeColor="accent2"/>
                  </w:tcBorders>
                </w:tcPr>
                <w:p w14:paraId="28908A5E" w14:textId="77777777" w:rsidR="007D61EF" w:rsidRPr="00E219DC" w:rsidRDefault="007D61EF" w:rsidP="007D61EF"/>
              </w:tc>
            </w:tr>
          </w:tbl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  <w:tblDescription w:val="Tabella layout intestazione"/>
            </w:tblPr>
            <w:tblGrid>
              <w:gridCol w:w="11186"/>
              <w:gridCol w:w="16"/>
            </w:tblGrid>
            <w:tr w:rsidR="007D61EF" w:rsidRPr="00FA0FB9" w14:paraId="55082E89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02" w:type="dxa"/>
                  <w:gridSpan w:val="2"/>
                  <w:shd w:val="clear" w:color="auto" w:fill="FF0000"/>
                </w:tcPr>
                <w:p w14:paraId="78EDC76A" w14:textId="3ABF0A56" w:rsidR="007D61EF" w:rsidRPr="00FA0FB9" w:rsidRDefault="007D61EF" w:rsidP="007D61EF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P</w:t>
                  </w:r>
                  <w:r w:rsidR="00834572">
                    <w:rPr>
                      <w:rFonts w:ascii="FIGC - Azzurri" w:hAnsi="FIGC - Azzurri"/>
                    </w:rPr>
                    <w:t>a</w:t>
                  </w:r>
                  <w:r>
                    <w:rPr>
                      <w:rFonts w:ascii="FIGC - Azzurri" w:hAnsi="FIGC - Azzurri"/>
                    </w:rPr>
                    <w:t>rtecipanti</w:t>
                  </w:r>
                </w:p>
              </w:tc>
            </w:tr>
            <w:tr w:rsidR="007D61EF" w:rsidRPr="007D61EF" w14:paraId="08D61B51" w14:textId="77777777" w:rsidTr="00983B6E">
              <w:trPr>
                <w:trHeight w:val="331"/>
              </w:trPr>
              <w:tc>
                <w:tcPr>
                  <w:tcW w:w="11202" w:type="dxa"/>
                  <w:gridSpan w:val="2"/>
                </w:tcPr>
                <w:p w14:paraId="35EE0F84" w14:textId="77777777" w:rsidR="007D61EF" w:rsidRPr="007D61EF" w:rsidRDefault="007D61EF" w:rsidP="007D61EF">
                  <w:pPr>
                    <w:tabs>
                      <w:tab w:val="left" w:pos="1240"/>
                    </w:tabs>
                    <w:rPr>
                      <w:rFonts w:ascii="FIGC - Azzurri" w:hAnsi="FIGC - Azzurri"/>
                    </w:rPr>
                  </w:pPr>
                </w:p>
              </w:tc>
            </w:tr>
            <w:tr w:rsidR="00983B6E" w:rsidRPr="00983B6E" w14:paraId="6A07B30B" w14:textId="77777777" w:rsidTr="00983B6E">
              <w:trPr>
                <w:gridAfter w:val="1"/>
                <w:wAfter w:w="16" w:type="dxa"/>
                <w:trHeight w:val="331"/>
              </w:trPr>
              <w:tc>
                <w:tcPr>
                  <w:tcW w:w="11186" w:type="dxa"/>
                </w:tcPr>
                <w:p w14:paraId="4CED9B7B" w14:textId="59A4A30E" w:rsidR="00983B6E" w:rsidRPr="00642EE5" w:rsidRDefault="00983B6E" w:rsidP="00983B6E">
                  <w:pPr>
                    <w:rPr>
                      <w:rFonts w:ascii="FIGC - Azzurri" w:hAnsi="FIGC - Azzurri"/>
                    </w:rPr>
                  </w:pP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>6-10 anni   N°________</w:t>
                  </w:r>
                </w:p>
                <w:p w14:paraId="5272A3E3" w14:textId="28222F1F" w:rsidR="00983B6E" w:rsidRDefault="00983B6E" w:rsidP="00983B6E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443BCFC" wp14:editId="05B5C3A0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1351839692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7FFCA0DC" id="Rettangolo con angoli arrotondati 1" o:spid="_x0000_s1026" style="position:absolute;margin-left:-4.9pt;margin-top:14.45pt;width:11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>11-14 anni   N°________</w:t>
                  </w:r>
                </w:p>
                <w:p w14:paraId="13060C04" w14:textId="421B2070" w:rsidR="00983B6E" w:rsidRPr="00983B6E" w:rsidRDefault="00983B6E" w:rsidP="00983B6E">
                  <w:pPr>
                    <w:tabs>
                      <w:tab w:val="left" w:pos="1240"/>
                    </w:tabs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15-17 anni</w:t>
                  </w:r>
                  <w:r>
                    <w:rPr>
                      <w:rFonts w:ascii="FIGC - Azzurri" w:hAnsi="FIGC - Azzurri"/>
                    </w:rPr>
                    <w:t xml:space="preserve"> N°________</w:t>
                  </w:r>
                </w:p>
              </w:tc>
            </w:tr>
          </w:tbl>
          <w:p w14:paraId="47A7BBC0" w14:textId="77777777" w:rsidR="007D61EF" w:rsidRPr="000628F6" w:rsidRDefault="007D61EF" w:rsidP="007D61EF">
            <w:pPr>
              <w:rPr>
                <w:rFonts w:ascii="FIGC - Azzurri" w:hAnsi="FIGC - Azzurri"/>
                <w:i/>
              </w:rPr>
            </w:pPr>
          </w:p>
          <w:tbl>
            <w:tblPr>
              <w:tblStyle w:val="Tabellarelazionesullostato"/>
              <w:tblpPr w:leftFromText="141" w:rightFromText="141" w:horzAnchor="margin" w:tblpY="-753"/>
              <w:tblOverlap w:val="never"/>
              <w:tblW w:w="5000" w:type="pct"/>
              <w:tblLook w:val="0620" w:firstRow="1" w:lastRow="0" w:firstColumn="0" w:lastColumn="0" w:noHBand="1" w:noVBand="1"/>
            </w:tblPr>
            <w:tblGrid>
              <w:gridCol w:w="11202"/>
            </w:tblGrid>
            <w:tr w:rsidR="007D61EF" w:rsidRPr="00FA0FB9" w14:paraId="41022688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02" w:type="dxa"/>
                  <w:shd w:val="clear" w:color="auto" w:fill="FF0000"/>
                </w:tcPr>
                <w:p w14:paraId="08DA7D36" w14:textId="5D7AFB62" w:rsidR="007D61EF" w:rsidRPr="00FA0FB9" w:rsidRDefault="00983B6E" w:rsidP="007D61EF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tipo di disabilità</w:t>
                  </w:r>
                </w:p>
              </w:tc>
            </w:tr>
            <w:tr w:rsidR="00983B6E" w:rsidRPr="00FA0FB9" w14:paraId="5F244D82" w14:textId="77777777" w:rsidTr="005829BD">
              <w:trPr>
                <w:trHeight w:val="331"/>
              </w:trPr>
              <w:tc>
                <w:tcPr>
                  <w:tcW w:w="11202" w:type="dxa"/>
                </w:tcPr>
                <w:p w14:paraId="58705E76" w14:textId="7B21E861" w:rsidR="00983B6E" w:rsidRPr="00642EE5" w:rsidRDefault="00983B6E" w:rsidP="00983B6E">
                  <w:pPr>
                    <w:rPr>
                      <w:rFonts w:ascii="FIGC - Azzurri" w:hAnsi="FIGC - Azzurri"/>
                    </w:rPr>
                  </w:pP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 xml:space="preserve">Intellettiva </w:t>
                  </w:r>
                  <w:r>
                    <w:rPr>
                      <w:rFonts w:ascii="FIGC - Azzurri" w:hAnsi="FIGC - Azzurri"/>
                    </w:rPr>
                    <w:t>N°________</w:t>
                  </w:r>
                </w:p>
                <w:p w14:paraId="69E4B440" w14:textId="56D4BF63" w:rsidR="00983B6E" w:rsidRDefault="00983B6E" w:rsidP="00983B6E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1C2F5E6" wp14:editId="7F603C23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1846783486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0153E393" id="Rettangolo con angoli arrotondati 1" o:spid="_x0000_s1026" style="position:absolute;margin-left:-4.9pt;margin-top:14.45pt;width:11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 xml:space="preserve">Motoria    </w:t>
                  </w:r>
                  <w:r w:rsidR="00834572">
                    <w:rPr>
                      <w:rFonts w:ascii="FIGC - Azzurri" w:hAnsi="FIGC - Azzurri"/>
                    </w:rPr>
                    <w:t xml:space="preserve">  </w:t>
                  </w:r>
                  <w:r>
                    <w:rPr>
                      <w:rFonts w:ascii="FIGC - Azzurri" w:hAnsi="FIGC - Azzurri"/>
                    </w:rPr>
                    <w:t xml:space="preserve"> N°________</w:t>
                  </w:r>
                </w:p>
                <w:p w14:paraId="396B37A7" w14:textId="7F2DAD43" w:rsidR="00983B6E" w:rsidRDefault="00983B6E" w:rsidP="00983B6E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</w:t>
                  </w:r>
                  <w:r>
                    <w:rPr>
                      <w:rFonts w:ascii="FIGC - Azzurri" w:hAnsi="FIGC - Azzurri"/>
                    </w:rPr>
                    <w:t xml:space="preserve">Sensoriale </w:t>
                  </w:r>
                  <w:r w:rsidR="00834572">
                    <w:rPr>
                      <w:rFonts w:ascii="FIGC - Azzurri" w:hAnsi="FIGC - Azzurri"/>
                    </w:rPr>
                    <w:t xml:space="preserve"> </w:t>
                  </w:r>
                  <w:r>
                    <w:rPr>
                      <w:rFonts w:ascii="FIGC - Azzurri" w:hAnsi="FIGC - Azzurri"/>
                    </w:rPr>
                    <w:t>N°________</w:t>
                  </w:r>
                </w:p>
                <w:p w14:paraId="32F01D70" w14:textId="165CD83B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20BC9C6" wp14:editId="5948993B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2102389141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7819A009" id="Rettangolo con angoli arrotondati 1" o:spid="_x0000_s1026" style="position:absolute;margin-left:-4.9pt;margin-top:14.45pt;width:11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FIGC - Azzurri" w:hAnsi="FIGC - Azzurri"/>
                    </w:rPr>
                    <w:t>Psichica     N°________</w:t>
                  </w:r>
                </w:p>
                <w:p w14:paraId="40A62CA7" w14:textId="1D47B0BF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proofErr w:type="gramStart"/>
                  <w:r>
                    <w:rPr>
                      <w:rFonts w:ascii="FIGC - Azzurri" w:hAnsi="FIGC - Azzurri"/>
                    </w:rPr>
                    <w:t>Altro:_</w:t>
                  </w:r>
                  <w:proofErr w:type="gramEnd"/>
                  <w:r>
                    <w:rPr>
                      <w:rFonts w:ascii="FIGC - Azzurri" w:hAnsi="FIGC - Azzurri"/>
                    </w:rPr>
                    <w:t>_______________________</w:t>
                  </w:r>
                </w:p>
                <w:p w14:paraId="0A8D05CD" w14:textId="5A8F1202" w:rsidR="00983B6E" w:rsidRPr="00FA0FB9" w:rsidRDefault="00983B6E" w:rsidP="00983B6E">
                  <w:pPr>
                    <w:rPr>
                      <w:rFonts w:ascii="FIGC - Azzurri" w:hAnsi="FIGC - Azzurri"/>
                    </w:rPr>
                  </w:pPr>
                </w:p>
              </w:tc>
            </w:tr>
          </w:tbl>
          <w:p w14:paraId="0EBE4B5F" w14:textId="77777777" w:rsidR="007D61EF" w:rsidRPr="00FA0FB9" w:rsidRDefault="007D61EF" w:rsidP="007D61EF">
            <w:pPr>
              <w:rPr>
                <w:rFonts w:ascii="FIGC - Azzurri" w:hAnsi="FIGC - Azzurri"/>
              </w:rPr>
            </w:pPr>
          </w:p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</w:tblPr>
            <w:tblGrid>
              <w:gridCol w:w="11202"/>
            </w:tblGrid>
            <w:tr w:rsidR="007D61EF" w:rsidRPr="00FA0FB9" w14:paraId="7AAA8128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4949" w:type="dxa"/>
                  <w:shd w:val="clear" w:color="auto" w:fill="FF0000"/>
                </w:tcPr>
                <w:p w14:paraId="355E3881" w14:textId="136F5841" w:rsidR="007D61EF" w:rsidRPr="00FA0FB9" w:rsidRDefault="00983B6E" w:rsidP="007D61EF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modalità di svolgimento</w:t>
                  </w:r>
                  <w:r w:rsidR="007D61EF" w:rsidRPr="00FA0FB9">
                    <w:rPr>
                      <w:rFonts w:ascii="FIGC - Azzurri" w:hAnsi="FIGC - Azzurri"/>
                    </w:rPr>
                    <w:t xml:space="preserve"> </w:t>
                  </w:r>
                </w:p>
              </w:tc>
            </w:tr>
            <w:tr w:rsidR="007D61EF" w:rsidRPr="004257E0" w14:paraId="2F1C984B" w14:textId="77777777" w:rsidTr="00961A11">
              <w:trPr>
                <w:trHeight w:val="331"/>
              </w:trPr>
              <w:tc>
                <w:tcPr>
                  <w:tcW w:w="4949" w:type="dxa"/>
                </w:tcPr>
                <w:p w14:paraId="62544256" w14:textId="32DDB029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F505028" wp14:editId="7720007F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1245309080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9FB9BDF" id="Rettangolo con angoli arrotondati 1" o:spid="_x0000_s1026" style="position:absolute;margin-left:-4.9pt;margin-top:14.45pt;width:11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 w:rsidRPr="003C7AA7">
                    <w:rPr>
                      <w:rFonts w:ascii="FIGC - Azzurri" w:hAnsi="FIGC - Azzurri" w:cs="Tahoma"/>
                    </w:rPr>
                    <w:t>Calcio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FIGC - Azzurri" w:hAnsi="FIGC - Azzurri"/>
                    </w:rPr>
                    <w:t>Integrato</w:t>
                  </w:r>
                </w:p>
                <w:p w14:paraId="0829488E" w14:textId="41645480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r>
                    <w:rPr>
                      <w:rFonts w:ascii="FIGC - Azzurri" w:hAnsi="FIGC - Azzurri"/>
                    </w:rPr>
                    <w:t>Calcio per disabilità Specifica</w:t>
                  </w:r>
                </w:p>
                <w:p w14:paraId="502BD192" w14:textId="3C13A3E8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D4F8D80" wp14:editId="5FF43619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975488893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519D0E8" id="Rettangolo con angoli arrotondati 1" o:spid="_x0000_s1026" style="position:absolute;margin-left:-4.9pt;margin-top:14.45pt;width:11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>E</w:t>
                  </w:r>
                  <w:r>
                    <w:rPr>
                      <w:rFonts w:ascii="FIGC - Azzurri" w:hAnsi="FIGC - Azzurri"/>
                    </w:rPr>
                    <w:t>ntrambi</w:t>
                  </w:r>
                </w:p>
                <w:p w14:paraId="2758037C" w14:textId="356DE49F" w:rsidR="00834572" w:rsidRDefault="003C7AA7" w:rsidP="00834572">
                  <w:pPr>
                    <w:rPr>
                      <w:rFonts w:ascii="FIGC - Azzurri" w:hAnsi="FIGC - Azzurri"/>
                    </w:rPr>
                  </w:pPr>
                  <w:r>
                    <w:t xml:space="preserve">     </w:t>
                  </w:r>
                  <w:r w:rsidR="00834572" w:rsidRPr="003C7AA7">
                    <w:rPr>
                      <w:rFonts w:ascii="FIGC - Azzurri" w:hAnsi="FIGC - Azzurri" w:cs="Tahoma"/>
                    </w:rPr>
                    <w:t>Altro</w:t>
                  </w:r>
                  <w:r w:rsidR="00834572">
                    <w:rPr>
                      <w:rFonts w:ascii="Tahoma" w:hAnsi="Tahoma" w:cs="Tahoma"/>
                    </w:rPr>
                    <w:t>______________________________________________________________________________________________</w:t>
                  </w:r>
                </w:p>
                <w:p w14:paraId="7A29C2A1" w14:textId="768A6524" w:rsidR="007D61EF" w:rsidRPr="004257E0" w:rsidRDefault="007D61EF" w:rsidP="007D61EF"/>
              </w:tc>
            </w:tr>
          </w:tbl>
          <w:p w14:paraId="770B4E2F" w14:textId="77777777" w:rsidR="007D61EF" w:rsidRDefault="007D61EF" w:rsidP="007D61EF"/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</w:tblPr>
            <w:tblGrid>
              <w:gridCol w:w="11202"/>
            </w:tblGrid>
            <w:tr w:rsidR="00834572" w:rsidRPr="00FA0FB9" w14:paraId="5F9204E1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186" w:type="dxa"/>
                  <w:shd w:val="clear" w:color="auto" w:fill="FF0000"/>
                </w:tcPr>
                <w:p w14:paraId="28F1CEA9" w14:textId="77777777" w:rsidR="00834572" w:rsidRPr="00FA0FB9" w:rsidRDefault="00834572" w:rsidP="00834572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Collaborazioni e partnership</w:t>
                  </w:r>
                </w:p>
              </w:tc>
            </w:tr>
            <w:tr w:rsidR="00834572" w:rsidRPr="004257E0" w14:paraId="38F6ECB5" w14:textId="77777777" w:rsidTr="00961A11">
              <w:trPr>
                <w:trHeight w:val="331"/>
              </w:trPr>
              <w:tc>
                <w:tcPr>
                  <w:tcW w:w="11186" w:type="dxa"/>
                </w:tcPr>
                <w:p w14:paraId="7FD2239F" w14:textId="77777777" w:rsidR="00834572" w:rsidRPr="003C7AA7" w:rsidRDefault="00834572" w:rsidP="00834572">
                  <w:pPr>
                    <w:rPr>
                      <w:rFonts w:ascii="FIGC - Azzurri" w:hAnsi="FIGC - Azzurri"/>
                    </w:rPr>
                  </w:pPr>
                  <w:r w:rsidRPr="003C7AA7">
                    <w:rPr>
                      <w:rFonts w:ascii="FIGC - Azzurri" w:hAnsi="FIGC - Azzurri"/>
                    </w:rPr>
                    <w:t>Il progetto viene svolto in collaborazione con associazioni e /o cooperative del territorio</w:t>
                  </w:r>
                </w:p>
                <w:p w14:paraId="3BAD7C94" w14:textId="77777777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73E3A901" wp14:editId="7FD76F9D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999853067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E8AF979" id="Rettangolo con angoli arrotondati 1" o:spid="_x0000_s1026" style="position:absolute;margin-left:-4.9pt;margin-top:14.45pt;width:11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>SI</w:t>
                  </w:r>
                </w:p>
                <w:p w14:paraId="09911050" w14:textId="77777777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r>
                    <w:rPr>
                      <w:rFonts w:ascii="FIGC - Azzurri" w:hAnsi="FIGC - Azzurri"/>
                    </w:rPr>
                    <w:t>NO</w:t>
                  </w:r>
                </w:p>
                <w:p w14:paraId="1D2B78AC" w14:textId="77777777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Se si, indicare le collaborazioni______________________________________________</w:t>
                  </w:r>
                </w:p>
                <w:p w14:paraId="27C12D63" w14:textId="77777777" w:rsidR="00834572" w:rsidRPr="004257E0" w:rsidRDefault="00834572" w:rsidP="00834572"/>
              </w:tc>
            </w:tr>
          </w:tbl>
          <w:p w14:paraId="347FE144" w14:textId="77777777" w:rsidR="00834572" w:rsidRDefault="00834572" w:rsidP="007D61EF"/>
          <w:tbl>
            <w:tblPr>
              <w:tblStyle w:val="Tabellarelazionesullostato"/>
              <w:tblW w:w="5000" w:type="pct"/>
              <w:tblLook w:val="0620" w:firstRow="1" w:lastRow="0" w:firstColumn="0" w:lastColumn="0" w:noHBand="1" w:noVBand="1"/>
              <w:tblDescription w:val="Tabella layout intestazione"/>
            </w:tblPr>
            <w:tblGrid>
              <w:gridCol w:w="11202"/>
            </w:tblGrid>
            <w:tr w:rsidR="007D61EF" w:rsidRPr="00FA0FB9" w14:paraId="6B35EC9B" w14:textId="77777777" w:rsidTr="005829B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1"/>
              </w:trPr>
              <w:tc>
                <w:tcPr>
                  <w:tcW w:w="11202" w:type="dxa"/>
                  <w:shd w:val="clear" w:color="auto" w:fill="FF0000"/>
                </w:tcPr>
                <w:p w14:paraId="07C35238" w14:textId="74891967" w:rsidR="007D61EF" w:rsidRPr="00FA0FB9" w:rsidRDefault="00834572" w:rsidP="007D61EF">
                  <w:pPr>
                    <w:pStyle w:val="Titolo2"/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>altri progetti per atleti con disabilita’</w:t>
                  </w:r>
                </w:p>
              </w:tc>
            </w:tr>
            <w:tr w:rsidR="007D61EF" w:rsidRPr="004257E0" w14:paraId="68247529" w14:textId="77777777" w:rsidTr="00834572">
              <w:trPr>
                <w:trHeight w:val="331"/>
              </w:trPr>
              <w:tc>
                <w:tcPr>
                  <w:tcW w:w="11202" w:type="dxa"/>
                </w:tcPr>
                <w:p w14:paraId="2E352831" w14:textId="7595D864" w:rsidR="007D61EF" w:rsidRPr="003C7AA7" w:rsidRDefault="00834572" w:rsidP="007D61EF">
                  <w:pPr>
                    <w:rPr>
                      <w:rFonts w:ascii="FIGC - Azzurri" w:hAnsi="FIGC - Azzurri"/>
                    </w:rPr>
                  </w:pPr>
                  <w:r w:rsidRPr="003C7AA7">
                    <w:rPr>
                      <w:rFonts w:ascii="FIGC - Azzurri" w:hAnsi="FIGC - Azzurri"/>
                    </w:rPr>
                    <w:t>Il progetto prosegue con squadre di adulti</w:t>
                  </w:r>
                </w:p>
                <w:p w14:paraId="41DA4DC4" w14:textId="6152577E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Tahoma" w:hAnsi="Tahoma" w:cs="Tahoma"/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F96679F" wp14:editId="1811EF8B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39700" cy="133350"/>
                            <wp:effectExtent l="0" t="0" r="12700" b="19050"/>
                            <wp:wrapNone/>
                            <wp:docPr id="893901718" name="Rettangolo con angoli arrotondati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700" cy="13335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6A1DFD3" id="Rettangolo con angoli arrotondati 1" o:spid="_x0000_s1026" style="position:absolute;margin-left:-4.9pt;margin-top:14.45pt;width:11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642EE5">
                    <w:rPr>
                      <w:rFonts w:ascii="Tahoma" w:hAnsi="Tahoma" w:cs="Tahoma"/>
                    </w:rPr>
                    <w:t xml:space="preserve">⃣     </w:t>
                  </w:r>
                  <w:r>
                    <w:rPr>
                      <w:rFonts w:ascii="Tahoma" w:hAnsi="Tahoma" w:cs="Tahoma"/>
                    </w:rPr>
                    <w:t>SI</w:t>
                  </w:r>
                </w:p>
                <w:p w14:paraId="6EE62E98" w14:textId="4C5179FF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 w:rsidRPr="00983B6E">
                    <w:rPr>
                      <w:rFonts w:ascii="FIGC - Azzurri" w:hAnsi="FIGC - Azzurri"/>
                    </w:rPr>
                    <w:t xml:space="preserve">       </w:t>
                  </w:r>
                  <w:r>
                    <w:rPr>
                      <w:rFonts w:ascii="FIGC - Azzurri" w:hAnsi="FIGC - Azzurri"/>
                    </w:rPr>
                    <w:t>NO</w:t>
                  </w:r>
                </w:p>
                <w:p w14:paraId="0F4EAF1A" w14:textId="2A48D4B4" w:rsidR="00834572" w:rsidRDefault="00834572" w:rsidP="00834572">
                  <w:pPr>
                    <w:rPr>
                      <w:rFonts w:ascii="FIGC - Azzurri" w:hAnsi="FIGC - Azzurri"/>
                    </w:rPr>
                  </w:pPr>
                  <w:r>
                    <w:rPr>
                      <w:rFonts w:ascii="FIGC - Azzurri" w:hAnsi="FIGC - Azzurri"/>
                    </w:rPr>
                    <w:t xml:space="preserve">Se si, la squadra di adulti aderisce al campionato </w:t>
                  </w:r>
                  <w:r w:rsidR="003C7AA7">
                    <w:rPr>
                      <w:rFonts w:ascii="FIGC - Azzurri" w:hAnsi="FIGC - Azzurri"/>
                    </w:rPr>
                    <w:t>della DCPS Divisione Calcio Paralimpico e Sperimentale</w:t>
                  </w:r>
                  <w:r>
                    <w:rPr>
                      <w:rFonts w:ascii="FIGC - Azzurri" w:hAnsi="FIGC - Azzurri"/>
                    </w:rPr>
                    <w:t>:</w:t>
                  </w:r>
                  <w:r w:rsidRPr="00642EE5">
                    <w:rPr>
                      <w:rFonts w:ascii="Tahoma" w:hAnsi="Tahoma" w:cs="Tahoma"/>
                    </w:rPr>
                    <w:t xml:space="preserve">    </w:t>
                  </w:r>
                  <w:r w:rsidR="003C7AA7">
                    <w:rPr>
                      <w:rFonts w:ascii="Tahoma" w:hAnsi="Tahoma" w:cs="Tahoma"/>
                      <w:noProof/>
                      <w:lang w:eastAsia="it-IT"/>
                    </w:rPr>
                    <w:drawing>
                      <wp:inline distT="0" distB="0" distL="0" distR="0" wp14:anchorId="0E2C4831" wp14:editId="50FFEE7C">
                        <wp:extent cx="133985" cy="133985"/>
                        <wp:effectExtent l="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2EE5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>SI</w:t>
                  </w:r>
                  <w:r w:rsidRPr="00983B6E">
                    <w:rPr>
                      <w:rFonts w:ascii="FIGC - Azzurri" w:hAnsi="FIGC - Azzurri"/>
                    </w:rPr>
                    <w:t xml:space="preserve"> </w:t>
                  </w:r>
                  <w:r w:rsidR="00120FFF">
                    <w:rPr>
                      <w:rFonts w:ascii="FIGC - Azzurri" w:hAnsi="FIGC - Azzurri"/>
                    </w:rPr>
                    <w:t xml:space="preserve">  </w:t>
                  </w:r>
                  <w:r w:rsidRPr="00983B6E">
                    <w:rPr>
                      <w:rFonts w:ascii="FIGC - Azzurri" w:hAnsi="FIGC - Azzurri"/>
                    </w:rPr>
                    <w:t xml:space="preserve"> </w:t>
                  </w:r>
                  <w:r>
                    <w:rPr>
                      <w:rFonts w:ascii="FIGC - Azzurri" w:hAnsi="FIGC - Azzurri"/>
                    </w:rPr>
                    <w:t xml:space="preserve">  </w:t>
                  </w:r>
                  <w:r w:rsidR="003C7AA7">
                    <w:rPr>
                      <w:rFonts w:ascii="FIGC - Azzurri" w:hAnsi="FIGC - Azzurri"/>
                      <w:noProof/>
                      <w:lang w:eastAsia="it-IT"/>
                    </w:rPr>
                    <w:drawing>
                      <wp:inline distT="0" distB="0" distL="0" distR="0" wp14:anchorId="43368EB1" wp14:editId="7F874D63">
                        <wp:extent cx="133985" cy="133985"/>
                        <wp:effectExtent l="0" t="0" r="0" b="0"/>
                        <wp:docPr id="4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85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GC - Azzurri" w:hAnsi="FIGC - Azzurri"/>
                    </w:rPr>
                    <w:t xml:space="preserve">  NO</w:t>
                  </w:r>
                </w:p>
                <w:p w14:paraId="55BE8A6C" w14:textId="58A0306A" w:rsidR="00834572" w:rsidRDefault="00834572" w:rsidP="00834572">
                  <w:pPr>
                    <w:rPr>
                      <w:rFonts w:ascii="FIGC - Azzurri" w:hAnsi="FIGC - Azzurri"/>
                    </w:rPr>
                  </w:pPr>
                </w:p>
                <w:p w14:paraId="0EC2F457" w14:textId="5912E295" w:rsidR="00834572" w:rsidRPr="004257E0" w:rsidRDefault="00834572" w:rsidP="007D61EF"/>
              </w:tc>
            </w:tr>
          </w:tbl>
          <w:p w14:paraId="1764865C" w14:textId="77777777" w:rsidR="007D61EF" w:rsidRDefault="007D61EF" w:rsidP="001960E4">
            <w:pPr>
              <w:pStyle w:val="Titolo1"/>
              <w:rPr>
                <w:color w:val="002060"/>
              </w:rPr>
            </w:pPr>
          </w:p>
          <w:p w14:paraId="72B53858" w14:textId="77777777" w:rsidR="007D61EF" w:rsidRDefault="007D61EF" w:rsidP="001960E4">
            <w:pPr>
              <w:pStyle w:val="Titolo1"/>
              <w:rPr>
                <w:color w:val="002060"/>
              </w:rPr>
            </w:pPr>
          </w:p>
          <w:p w14:paraId="752F0343" w14:textId="068335D7" w:rsidR="00825C42" w:rsidRPr="00825C42" w:rsidRDefault="00CA7BE8" w:rsidP="001960E4">
            <w:pPr>
              <w:pStyle w:val="Titolo1"/>
            </w:pPr>
            <w:r w:rsidRPr="005829BD">
              <w:rPr>
                <w:color w:val="FF0000"/>
              </w:rPr>
              <w:t>APPLICAZIONE DEL PROGETTO</w:t>
            </w:r>
          </w:p>
        </w:tc>
      </w:tr>
      <w:tr w:rsidR="00825C42" w14:paraId="302BD64F" w14:textId="77777777" w:rsidTr="005829BD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FF0000"/>
          </w:tcPr>
          <w:p w14:paraId="1CC9707D" w14:textId="5807158C" w:rsidR="00FA0FB9" w:rsidRPr="00341BB6" w:rsidRDefault="00CA7BE8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 xml:space="preserve">DESCRIVERE BREVEMENTE COME IL PROGETTO VIENE APPLICATO NELLA SOCIETA’: </w:t>
            </w:r>
            <w:r w:rsidR="005829BD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indicare gruppi squadra coinvolti nell’integrazione e modalità, istruttori e dirigenti coinvolti, eventuali modalità di gioco, numero di allenamenti settimanali, altre informazioni utili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719990E8" w14:textId="77777777" w:rsidR="00943322" w:rsidRDefault="00943322"/>
    <w:p w14:paraId="338C5378" w14:textId="77777777" w:rsidR="005829BD" w:rsidRDefault="005829BD"/>
    <w:p w14:paraId="07632B83" w14:textId="77777777" w:rsidR="005829BD" w:rsidRDefault="005829BD"/>
    <w:p w14:paraId="586FFFB9" w14:textId="77777777" w:rsidR="005829BD" w:rsidRDefault="005829BD"/>
    <w:p w14:paraId="5DAE0018" w14:textId="77777777" w:rsidR="005829BD" w:rsidRDefault="005829BD"/>
    <w:p w14:paraId="681B01C9" w14:textId="77777777" w:rsidR="005829BD" w:rsidRDefault="005829BD"/>
    <w:p w14:paraId="4BC06E96" w14:textId="77777777" w:rsidR="005829BD" w:rsidRDefault="005829BD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FF0000"/>
          </w:tcPr>
          <w:p w14:paraId="40D6811F" w14:textId="420831B6" w:rsidR="00523870" w:rsidRPr="00341BB6" w:rsidRDefault="00341BB6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lastRenderedPageBreak/>
              <w:t xml:space="preserve">RISULTATI ATTESI </w:t>
            </w:r>
          </w:p>
        </w:tc>
      </w:tr>
      <w:tr w:rsidR="00341BB6" w14:paraId="0F6DA1E4" w14:textId="77777777" w:rsidTr="00495D78">
        <w:trPr>
          <w:trHeight w:val="3591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7C078786" w14:textId="410EBB4E" w:rsidR="00495D78" w:rsidRDefault="00495D78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CA7BE8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0695D3BD" w:rsidR="00341BB6" w:rsidRPr="00120FFF" w:rsidRDefault="00CA7BE8" w:rsidP="00AE7731">
            <w:pPr>
              <w:pStyle w:val="Titolo1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  <w:color w:val="FF0000"/>
              </w:rPr>
              <w:t>S</w:t>
            </w:r>
            <w:r w:rsidR="00341BB6" w:rsidRPr="00120FFF">
              <w:rPr>
                <w:rFonts w:ascii="FIGC - Azzurri" w:hAnsi="FIGC - Azzurri"/>
                <w:color w:val="FF0000"/>
              </w:rPr>
              <w:t>oggetti proponenti</w:t>
            </w:r>
          </w:p>
        </w:tc>
      </w:tr>
      <w:tr w:rsidR="00341BB6" w14:paraId="1627B423" w14:textId="77777777" w:rsidTr="00CA7BE8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p w14:paraId="4A37FD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333"/>
        <w:gridCol w:w="2631"/>
        <w:gridCol w:w="3117"/>
        <w:gridCol w:w="3105"/>
      </w:tblGrid>
      <w:tr w:rsidR="00120FFF" w:rsidRPr="00120FFF" w14:paraId="7E451509" w14:textId="105E0A64" w:rsidTr="00582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376" w:type="dxa"/>
            <w:shd w:val="clear" w:color="auto" w:fill="FF0000"/>
          </w:tcPr>
          <w:p w14:paraId="7DA6B6CD" w14:textId="778795BC" w:rsidR="00BB6643" w:rsidRPr="00120FFF" w:rsidRDefault="00874D37" w:rsidP="00AE7731">
            <w:pPr>
              <w:pStyle w:val="Titolo2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682" w:type="dxa"/>
            <w:shd w:val="clear" w:color="auto" w:fill="FF0000"/>
          </w:tcPr>
          <w:p w14:paraId="7FBFDB18" w14:textId="16AE38A1" w:rsidR="00BB6643" w:rsidRPr="00120FFF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nOME</w:t>
            </w:r>
          </w:p>
        </w:tc>
        <w:tc>
          <w:tcPr>
            <w:tcW w:w="3178" w:type="dxa"/>
            <w:shd w:val="clear" w:color="auto" w:fill="FF0000"/>
          </w:tcPr>
          <w:p w14:paraId="5B431916" w14:textId="460A7120" w:rsidR="00BB6643" w:rsidRPr="00120FFF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E-MAIL</w:t>
            </w:r>
          </w:p>
        </w:tc>
        <w:tc>
          <w:tcPr>
            <w:tcW w:w="3166" w:type="dxa"/>
            <w:shd w:val="clear" w:color="auto" w:fill="FF0000"/>
          </w:tcPr>
          <w:p w14:paraId="02C1599A" w14:textId="6A1BDB38" w:rsidR="00BB6643" w:rsidRPr="00120FFF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120FFF">
              <w:rPr>
                <w:rFonts w:ascii="FIGC - Azzurri" w:hAnsi="FIGC - Azzurri"/>
              </w:rPr>
              <w:t>CELLULARE</w:t>
            </w:r>
          </w:p>
        </w:tc>
      </w:tr>
      <w:tr w:rsidR="00CA7BE8" w:rsidRPr="00165CAE" w14:paraId="3D9CDEA3" w14:textId="77777777" w:rsidTr="00085165">
        <w:trPr>
          <w:trHeight w:val="223"/>
        </w:trPr>
        <w:tc>
          <w:tcPr>
            <w:tcW w:w="2376" w:type="dxa"/>
            <w:vAlign w:val="center"/>
          </w:tcPr>
          <w:p w14:paraId="030B97AD" w14:textId="77777777" w:rsidR="00CA7BE8" w:rsidRPr="005829BD" w:rsidRDefault="00CA7BE8" w:rsidP="00085165">
            <w:pPr>
              <w:rPr>
                <w:rFonts w:ascii="FIGC - Azzurri Light" w:eastAsia="Times New Roman" w:hAnsi="FIGC - Azzurri Light" w:cs="Times New Roman"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>REFERENTE DEL PROGETTO DELLA SOCIETA’</w:t>
            </w:r>
          </w:p>
        </w:tc>
        <w:tc>
          <w:tcPr>
            <w:tcW w:w="2682" w:type="dxa"/>
          </w:tcPr>
          <w:p w14:paraId="6EC6792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4F229494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7CAAC03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CA7BE8">
        <w:trPr>
          <w:trHeight w:val="223"/>
        </w:trPr>
        <w:tc>
          <w:tcPr>
            <w:tcW w:w="2376" w:type="dxa"/>
            <w:vAlign w:val="center"/>
          </w:tcPr>
          <w:p w14:paraId="0898937B" w14:textId="3007F943" w:rsidR="00BB6643" w:rsidRPr="005829BD" w:rsidRDefault="00BB6643" w:rsidP="000772F0">
            <w:pPr>
              <w:rPr>
                <w:rFonts w:ascii="FIGC - Azzurri Light" w:hAnsi="FIGC - Azzurri Light"/>
                <w:color w:val="FF0000"/>
              </w:rPr>
            </w:pPr>
            <w:r w:rsidRPr="005829BD">
              <w:rPr>
                <w:rFonts w:ascii="FIGC - Azzurri Light" w:hAnsi="FIGC - Azzurri Light"/>
                <w:color w:val="FF0000"/>
              </w:rPr>
              <w:t xml:space="preserve">DIRIGENTE RESPONSABILE </w:t>
            </w:r>
            <w:r w:rsidR="000772F0" w:rsidRPr="005829BD">
              <w:rPr>
                <w:rFonts w:ascii="FIGC - Azzurri Light" w:hAnsi="FIGC - Azzurri Light"/>
                <w:color w:val="FF0000"/>
              </w:rPr>
              <w:t>SETTORE GIOVANILE</w:t>
            </w:r>
          </w:p>
        </w:tc>
        <w:tc>
          <w:tcPr>
            <w:tcW w:w="2682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CA7BE8">
        <w:trPr>
          <w:trHeight w:val="223"/>
        </w:trPr>
        <w:tc>
          <w:tcPr>
            <w:tcW w:w="2376" w:type="dxa"/>
            <w:vAlign w:val="center"/>
          </w:tcPr>
          <w:p w14:paraId="1D417C19" w14:textId="3620A4BB" w:rsidR="00BB6643" w:rsidRPr="005829BD" w:rsidRDefault="00BB6643" w:rsidP="000772F0">
            <w:pPr>
              <w:rPr>
                <w:rFonts w:ascii="FIGC - Azzurri Light" w:hAnsi="FIGC - Azzurri Light"/>
                <w:b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 xml:space="preserve">RESPONSABILE TECNICO </w:t>
            </w:r>
            <w:r w:rsidR="000772F0" w:rsidRPr="005829BD">
              <w:rPr>
                <w:rFonts w:ascii="FIGC - Azzurri Light" w:eastAsia="Times New Roman" w:hAnsi="FIGC - Azzurri Light" w:cs="Times New Roman"/>
                <w:color w:val="FF0000"/>
              </w:rPr>
              <w:t>SETTORE GIOVANILE</w:t>
            </w:r>
          </w:p>
        </w:tc>
        <w:tc>
          <w:tcPr>
            <w:tcW w:w="2682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CA7BE8" w:rsidRPr="00165CAE" w14:paraId="5919D355" w14:textId="77777777" w:rsidTr="00152B1E">
        <w:trPr>
          <w:trHeight w:val="223"/>
        </w:trPr>
        <w:tc>
          <w:tcPr>
            <w:tcW w:w="2376" w:type="dxa"/>
            <w:vAlign w:val="center"/>
          </w:tcPr>
          <w:p w14:paraId="3B0ADCD2" w14:textId="77777777" w:rsidR="00CA7BE8" w:rsidRPr="005829BD" w:rsidRDefault="00CA7BE8" w:rsidP="00152B1E">
            <w:pPr>
              <w:rPr>
                <w:rFonts w:ascii="FIGC - Azzurri Light" w:hAnsi="FIGC - Azzurri Light"/>
                <w:b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>PSICOLOGO REFERENTE (se presente)</w:t>
            </w:r>
          </w:p>
        </w:tc>
        <w:tc>
          <w:tcPr>
            <w:tcW w:w="2682" w:type="dxa"/>
          </w:tcPr>
          <w:p w14:paraId="2AC635AA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11057847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19E3F424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CA7BE8">
        <w:trPr>
          <w:trHeight w:val="223"/>
        </w:trPr>
        <w:tc>
          <w:tcPr>
            <w:tcW w:w="2376" w:type="dxa"/>
            <w:vAlign w:val="center"/>
          </w:tcPr>
          <w:p w14:paraId="22190658" w14:textId="1EB3D217" w:rsidR="00BB6643" w:rsidRPr="005829BD" w:rsidRDefault="00CA7BE8" w:rsidP="00AE7731">
            <w:pPr>
              <w:rPr>
                <w:rFonts w:ascii="FIGC - Azzurri Light" w:hAnsi="FIGC - Azzurri Light"/>
                <w:b/>
                <w:color w:val="FF0000"/>
              </w:rPr>
            </w:pPr>
            <w:r w:rsidRPr="005829BD">
              <w:rPr>
                <w:rFonts w:ascii="FIGC - Azzurri Light" w:eastAsia="Times New Roman" w:hAnsi="FIGC - Azzurri Light" w:cs="Times New Roman"/>
                <w:color w:val="FF0000"/>
              </w:rPr>
              <w:t>REFERENTE</w:t>
            </w:r>
            <w:r w:rsidR="00BB6643" w:rsidRPr="005829BD">
              <w:rPr>
                <w:rFonts w:ascii="FIGC - Azzurri Light" w:eastAsia="Times New Roman" w:hAnsi="FIGC - Azzurri Light" w:cs="Times New Roman"/>
                <w:color w:val="FF0000"/>
              </w:rPr>
              <w:t xml:space="preserve"> FIGC SGS</w:t>
            </w:r>
          </w:p>
        </w:tc>
        <w:tc>
          <w:tcPr>
            <w:tcW w:w="2682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78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66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50586994" w14:textId="09E532B5" w:rsidR="00943322" w:rsidRDefault="00943322"/>
    <w:p w14:paraId="38D6F224" w14:textId="691380CA" w:rsidR="00495D78" w:rsidRDefault="00495D78"/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90"/>
        <w:gridCol w:w="640"/>
        <w:gridCol w:w="2162"/>
        <w:gridCol w:w="458"/>
        <w:gridCol w:w="3260"/>
        <w:gridCol w:w="569"/>
      </w:tblGrid>
      <w:tr w:rsidR="00495D78" w:rsidRPr="009F0C4A" w14:paraId="5A6F94B7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33011559" w14:textId="77777777" w:rsidR="00495D78" w:rsidRPr="009F0C4A" w:rsidRDefault="00495D78" w:rsidP="00C06B51">
            <w:pPr>
              <w:tabs>
                <w:tab w:val="left" w:pos="1273"/>
              </w:tabs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4B9CCF99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9D4F95F" w14:textId="77777777" w:rsidR="00495D78" w:rsidRPr="009F0C4A" w:rsidRDefault="00495D78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495D78" w:rsidRPr="009F0C4A" w14:paraId="1B3F724D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05A91D35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43D21CDF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EAA6DB4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Timbro della società</w:t>
            </w:r>
          </w:p>
        </w:tc>
      </w:tr>
      <w:tr w:rsidR="00495D78" w:rsidRPr="009F0C4A" w14:paraId="6EBED153" w14:textId="77777777" w:rsidTr="00C06B51">
        <w:trPr>
          <w:jc w:val="center"/>
        </w:trPr>
        <w:tc>
          <w:tcPr>
            <w:tcW w:w="10879" w:type="dxa"/>
            <w:gridSpan w:val="6"/>
          </w:tcPr>
          <w:p w14:paraId="6C10BAA1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58D49757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Il </w:t>
            </w: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>Referente del Progetto nella Società</w:t>
            </w:r>
          </w:p>
        </w:tc>
      </w:tr>
      <w:tr w:rsidR="00495D78" w:rsidRPr="009F0C4A" w14:paraId="62CE7CAF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29714C7F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7A907AFA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13CAB6AB" w14:textId="77777777" w:rsidR="00495D78" w:rsidRPr="009F0C4A" w:rsidRDefault="00495D78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495D78" w:rsidRPr="009F0C4A" w14:paraId="07301E39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2692391E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52A5EAD2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422E5999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  <w:tr w:rsidR="00495D78" w:rsidRPr="009F0C4A" w14:paraId="26C4870C" w14:textId="77777777" w:rsidTr="00C06B51">
        <w:trPr>
          <w:jc w:val="center"/>
        </w:trPr>
        <w:tc>
          <w:tcPr>
            <w:tcW w:w="10879" w:type="dxa"/>
            <w:gridSpan w:val="6"/>
          </w:tcPr>
          <w:p w14:paraId="5C0429CD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Presidente o il Legale Rappresentante della Società</w:t>
            </w:r>
          </w:p>
        </w:tc>
      </w:tr>
      <w:tr w:rsidR="00495D78" w:rsidRPr="009F0C4A" w14:paraId="54AB9280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5C7DAE93" w14:textId="77777777" w:rsidR="00495D78" w:rsidRPr="009F0C4A" w:rsidRDefault="00495D78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5C9F27B9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60C3DABE" w14:textId="77777777" w:rsidR="00495D78" w:rsidRPr="009F0C4A" w:rsidRDefault="00495D78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495D78" w:rsidRPr="009F0C4A" w14:paraId="3B49CF48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55200C6B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49894F7E" w14:textId="77777777" w:rsidR="00495D78" w:rsidRPr="009F0C4A" w:rsidRDefault="00495D78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33BB80D2" w14:textId="77777777" w:rsidR="00495D78" w:rsidRPr="009F0C4A" w:rsidRDefault="00495D78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2C40C13E" w14:textId="77777777" w:rsidR="00495D78" w:rsidRDefault="00495D78"/>
    <w:sectPr w:rsidR="00495D78" w:rsidSect="00325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7FD6A" w14:textId="77777777" w:rsidR="00096327" w:rsidRDefault="00096327" w:rsidP="00E02929">
      <w:pPr>
        <w:spacing w:after="0"/>
      </w:pPr>
      <w:r>
        <w:separator/>
      </w:r>
    </w:p>
    <w:p w14:paraId="0231D1A2" w14:textId="77777777" w:rsidR="00096327" w:rsidRDefault="00096327"/>
  </w:endnote>
  <w:endnote w:type="continuationSeparator" w:id="0">
    <w:p w14:paraId="64DD49E0" w14:textId="77777777" w:rsidR="00096327" w:rsidRDefault="00096327" w:rsidP="00E02929">
      <w:pPr>
        <w:spacing w:after="0"/>
      </w:pPr>
      <w:r>
        <w:continuationSeparator/>
      </w:r>
    </w:p>
    <w:p w14:paraId="186810F6" w14:textId="77777777" w:rsidR="00096327" w:rsidRDefault="00096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8441" w14:textId="591D1E62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495D78">
          <w:rPr>
            <w:noProof/>
            <w:lang w:bidi="it-IT"/>
          </w:rPr>
          <w:t>3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C91D" w14:textId="77777777" w:rsidR="00096327" w:rsidRDefault="00096327" w:rsidP="00E02929">
      <w:pPr>
        <w:spacing w:after="0"/>
      </w:pPr>
      <w:r>
        <w:separator/>
      </w:r>
    </w:p>
    <w:p w14:paraId="149D094C" w14:textId="77777777" w:rsidR="00096327" w:rsidRDefault="00096327"/>
  </w:footnote>
  <w:footnote w:type="continuationSeparator" w:id="0">
    <w:p w14:paraId="5C9E847D" w14:textId="77777777" w:rsidR="00096327" w:rsidRDefault="00096327" w:rsidP="00E02929">
      <w:pPr>
        <w:spacing w:after="0"/>
      </w:pPr>
      <w:r>
        <w:continuationSeparator/>
      </w:r>
    </w:p>
    <w:p w14:paraId="484DA3C6" w14:textId="77777777" w:rsidR="00096327" w:rsidRDefault="00096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09240948">
    <w:abstractNumId w:val="4"/>
  </w:num>
  <w:num w:numId="2" w16cid:durableId="1509783523">
    <w:abstractNumId w:val="3"/>
  </w:num>
  <w:num w:numId="3" w16cid:durableId="1041707159">
    <w:abstractNumId w:val="2"/>
  </w:num>
  <w:num w:numId="4" w16cid:durableId="148206096">
    <w:abstractNumId w:val="1"/>
  </w:num>
  <w:num w:numId="5" w16cid:durableId="78553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7"/>
    <w:rsid w:val="00002E34"/>
    <w:rsid w:val="00023D2C"/>
    <w:rsid w:val="000260A9"/>
    <w:rsid w:val="000628F6"/>
    <w:rsid w:val="000772F0"/>
    <w:rsid w:val="00096327"/>
    <w:rsid w:val="000B7024"/>
    <w:rsid w:val="000C215D"/>
    <w:rsid w:val="000C321B"/>
    <w:rsid w:val="001162DD"/>
    <w:rsid w:val="00120FFF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F31F6"/>
    <w:rsid w:val="0020390E"/>
    <w:rsid w:val="00240B38"/>
    <w:rsid w:val="0024516A"/>
    <w:rsid w:val="00251688"/>
    <w:rsid w:val="002517EA"/>
    <w:rsid w:val="00274D9E"/>
    <w:rsid w:val="00290F0F"/>
    <w:rsid w:val="00292EF3"/>
    <w:rsid w:val="0029418F"/>
    <w:rsid w:val="002C43A6"/>
    <w:rsid w:val="003120E0"/>
    <w:rsid w:val="00312977"/>
    <w:rsid w:val="00321270"/>
    <w:rsid w:val="00321F35"/>
    <w:rsid w:val="00325368"/>
    <w:rsid w:val="0033460E"/>
    <w:rsid w:val="00341BB6"/>
    <w:rsid w:val="00344B45"/>
    <w:rsid w:val="00356BB9"/>
    <w:rsid w:val="003642D5"/>
    <w:rsid w:val="003816F6"/>
    <w:rsid w:val="0038652D"/>
    <w:rsid w:val="00386800"/>
    <w:rsid w:val="00392E08"/>
    <w:rsid w:val="00393D6F"/>
    <w:rsid w:val="003C1FC0"/>
    <w:rsid w:val="003C3319"/>
    <w:rsid w:val="003C46A7"/>
    <w:rsid w:val="003C78CB"/>
    <w:rsid w:val="003C7AA7"/>
    <w:rsid w:val="003D6565"/>
    <w:rsid w:val="003F2425"/>
    <w:rsid w:val="003F6233"/>
    <w:rsid w:val="004257E0"/>
    <w:rsid w:val="0044378E"/>
    <w:rsid w:val="004502DA"/>
    <w:rsid w:val="004537C5"/>
    <w:rsid w:val="00465B79"/>
    <w:rsid w:val="00481F58"/>
    <w:rsid w:val="00486544"/>
    <w:rsid w:val="00495301"/>
    <w:rsid w:val="00495D78"/>
    <w:rsid w:val="004A234F"/>
    <w:rsid w:val="00504074"/>
    <w:rsid w:val="005235FF"/>
    <w:rsid w:val="00523870"/>
    <w:rsid w:val="00527C72"/>
    <w:rsid w:val="00554FFA"/>
    <w:rsid w:val="005637D1"/>
    <w:rsid w:val="0056612A"/>
    <w:rsid w:val="005829BD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42EE5"/>
    <w:rsid w:val="00667735"/>
    <w:rsid w:val="00694753"/>
    <w:rsid w:val="006B7FF7"/>
    <w:rsid w:val="006D7E96"/>
    <w:rsid w:val="006E1492"/>
    <w:rsid w:val="00717354"/>
    <w:rsid w:val="007204D4"/>
    <w:rsid w:val="00723158"/>
    <w:rsid w:val="007455C5"/>
    <w:rsid w:val="00781081"/>
    <w:rsid w:val="00785B50"/>
    <w:rsid w:val="00791ED5"/>
    <w:rsid w:val="00794F82"/>
    <w:rsid w:val="007A43DD"/>
    <w:rsid w:val="007A565D"/>
    <w:rsid w:val="007B57C2"/>
    <w:rsid w:val="007D61EF"/>
    <w:rsid w:val="008105F2"/>
    <w:rsid w:val="00813E52"/>
    <w:rsid w:val="0081578A"/>
    <w:rsid w:val="00825C42"/>
    <w:rsid w:val="00834572"/>
    <w:rsid w:val="008411EF"/>
    <w:rsid w:val="00872777"/>
    <w:rsid w:val="00874D37"/>
    <w:rsid w:val="008A2200"/>
    <w:rsid w:val="008E3A9C"/>
    <w:rsid w:val="008E448C"/>
    <w:rsid w:val="00913758"/>
    <w:rsid w:val="00917488"/>
    <w:rsid w:val="00923E5C"/>
    <w:rsid w:val="0093672F"/>
    <w:rsid w:val="00943322"/>
    <w:rsid w:val="00974E1C"/>
    <w:rsid w:val="00983B6E"/>
    <w:rsid w:val="00983FF5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B6643"/>
    <w:rsid w:val="00BE05B1"/>
    <w:rsid w:val="00BE0844"/>
    <w:rsid w:val="00BE36A4"/>
    <w:rsid w:val="00C12475"/>
    <w:rsid w:val="00C551F8"/>
    <w:rsid w:val="00C73764"/>
    <w:rsid w:val="00CA3293"/>
    <w:rsid w:val="00CA4D00"/>
    <w:rsid w:val="00CA5660"/>
    <w:rsid w:val="00CA7BE8"/>
    <w:rsid w:val="00CB4B76"/>
    <w:rsid w:val="00CC0778"/>
    <w:rsid w:val="00CC7233"/>
    <w:rsid w:val="00D05E23"/>
    <w:rsid w:val="00D11BC5"/>
    <w:rsid w:val="00D5362E"/>
    <w:rsid w:val="00D54650"/>
    <w:rsid w:val="00D71A20"/>
    <w:rsid w:val="00D9659E"/>
    <w:rsid w:val="00DA3872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2566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B3"/>
    <w:rsid w:val="00033679"/>
    <w:rsid w:val="000622E2"/>
    <w:rsid w:val="001162DD"/>
    <w:rsid w:val="00121F1D"/>
    <w:rsid w:val="003F2425"/>
    <w:rsid w:val="006F28CC"/>
    <w:rsid w:val="00734DE8"/>
    <w:rsid w:val="00827D9F"/>
    <w:rsid w:val="00A548A7"/>
    <w:rsid w:val="00B1662C"/>
    <w:rsid w:val="00B81EC5"/>
    <w:rsid w:val="00BF113F"/>
    <w:rsid w:val="00E21ACA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tf02889890_win32.dotx</Template>
  <TotalTime>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2024-10-09T12:54:00Z</dcterms:created>
  <dcterms:modified xsi:type="dcterms:W3CDTF">2024-10-09T12:54:00Z</dcterms:modified>
</cp:coreProperties>
</file>